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89922" w14:textId="77777777" w:rsidR="00821842" w:rsidRPr="00505522" w:rsidRDefault="00821842" w:rsidP="00821842">
      <w:pPr>
        <w:pStyle w:val="E-JOURNALTitle"/>
        <w:ind w:firstLine="0"/>
        <w:contextualSpacing/>
        <w:rPr>
          <w:sz w:val="24"/>
          <w:szCs w:val="24"/>
        </w:rPr>
      </w:pPr>
      <w:r w:rsidRPr="00767435">
        <w:rPr>
          <w:sz w:val="24"/>
          <w:szCs w:val="24"/>
        </w:rPr>
        <w:t xml:space="preserve">JUDUL DALAM BAHASA </w:t>
      </w:r>
      <w:r w:rsidRPr="00505522">
        <w:rPr>
          <w:sz w:val="24"/>
          <w:szCs w:val="24"/>
        </w:rPr>
        <w:t xml:space="preserve">INDONESIA, REPRESENTASI DARI ISI ARTIKEL, DITULIS DENGAN HURUF TNR-12 BOLD, </w:t>
      </w:r>
      <w:r w:rsidR="00457A68" w:rsidRPr="00505522">
        <w:rPr>
          <w:sz w:val="24"/>
          <w:szCs w:val="24"/>
        </w:rPr>
        <w:t>MAKSIMAL 3 BARIS</w:t>
      </w:r>
      <w:r w:rsidRPr="00505522">
        <w:rPr>
          <w:sz w:val="24"/>
          <w:szCs w:val="24"/>
        </w:rPr>
        <w:t>, RATA TENGAH</w:t>
      </w:r>
      <w:r w:rsidRPr="00505522">
        <w:t xml:space="preserve"> </w:t>
      </w:r>
    </w:p>
    <w:p w14:paraId="78977847" w14:textId="77777777" w:rsidR="00821842" w:rsidRPr="00465BF1" w:rsidRDefault="00821842" w:rsidP="00821842">
      <w:pPr>
        <w:contextualSpacing/>
        <w:rPr>
          <w:rFonts w:ascii="Times New Roman" w:hAnsi="Times New Roman"/>
          <w:sz w:val="24"/>
        </w:rPr>
      </w:pPr>
    </w:p>
    <w:p w14:paraId="65EE2E35" w14:textId="77777777" w:rsidR="00821842" w:rsidRPr="00505522" w:rsidRDefault="00821842" w:rsidP="00821842">
      <w:pPr>
        <w:pStyle w:val="E-JOURNALTitleEnglish"/>
        <w:contextualSpacing/>
      </w:pPr>
      <w:r w:rsidRPr="00505522">
        <w:rPr>
          <w:sz w:val="24"/>
        </w:rPr>
        <w:t xml:space="preserve">TITLE (ENGLISH VERSION), WRITTEN USING </w:t>
      </w:r>
      <w:r w:rsidRPr="00505522">
        <w:rPr>
          <w:caps/>
          <w:sz w:val="24"/>
        </w:rPr>
        <w:t>tnr</w:t>
      </w:r>
      <w:r w:rsidRPr="00505522">
        <w:rPr>
          <w:sz w:val="24"/>
        </w:rPr>
        <w:t>-12 BOLD-ITALIC,</w:t>
      </w:r>
      <w:r w:rsidR="00457A68" w:rsidRPr="00505522">
        <w:rPr>
          <w:sz w:val="24"/>
        </w:rPr>
        <w:t xml:space="preserve"> MAX WITH 3 LINES, </w:t>
      </w:r>
      <w:r w:rsidRPr="00505522">
        <w:rPr>
          <w:sz w:val="24"/>
        </w:rPr>
        <w:t>ALIGN CENTER</w:t>
      </w:r>
    </w:p>
    <w:p w14:paraId="7D6F8F2D" w14:textId="77777777" w:rsidR="00821842" w:rsidRPr="00686755" w:rsidRDefault="00821842" w:rsidP="00821842">
      <w:pPr>
        <w:contextualSpacing/>
        <w:rPr>
          <w:rFonts w:ascii="Times New Roman" w:hAnsi="Times New Roman"/>
          <w:sz w:val="24"/>
        </w:rPr>
      </w:pPr>
    </w:p>
    <w:p w14:paraId="3BD4AF14" w14:textId="77777777" w:rsidR="00415D5B" w:rsidRDefault="00821842" w:rsidP="00F520F1">
      <w:pPr>
        <w:pStyle w:val="E-JOURNALAuthor"/>
        <w:contextualSpacing/>
      </w:pPr>
      <w:r w:rsidRPr="00767435">
        <w:t>Nama Lengkap Penulis Pertama</w:t>
      </w:r>
      <w:r w:rsidRPr="00767435">
        <w:rPr>
          <w:vertAlign w:val="superscript"/>
        </w:rPr>
        <w:t>1</w:t>
      </w:r>
      <w:r w:rsidR="00544EAB" w:rsidRPr="00861DCB">
        <w:t>*</w:t>
      </w:r>
      <w:r w:rsidRPr="00767435">
        <w:rPr>
          <w:vertAlign w:val="superscript"/>
        </w:rPr>
        <w:t>)</w:t>
      </w:r>
      <w:r w:rsidRPr="00767435">
        <w:t>, Kedua</w:t>
      </w:r>
      <w:r w:rsidRPr="00767435">
        <w:rPr>
          <w:vertAlign w:val="superscript"/>
        </w:rPr>
        <w:t>2)</w:t>
      </w:r>
      <w:r w:rsidRPr="00767435">
        <w:t>, Ketiga</w:t>
      </w:r>
      <w:r w:rsidRPr="00767435">
        <w:rPr>
          <w:vertAlign w:val="superscript"/>
        </w:rPr>
        <w:t>,3)</w:t>
      </w:r>
      <w:r w:rsidRPr="00767435">
        <w:t>, dst</w:t>
      </w:r>
      <w:r w:rsidRPr="00767435">
        <w:rPr>
          <w:vertAlign w:val="superscript"/>
        </w:rPr>
        <w:t>dst)</w:t>
      </w:r>
      <w:r w:rsidRPr="00767435">
        <w:t xml:space="preserve"> </w:t>
      </w:r>
      <w:r w:rsidR="00486274">
        <w:t xml:space="preserve"> </w:t>
      </w:r>
    </w:p>
    <w:p w14:paraId="694D644F" w14:textId="77777777" w:rsidR="00821842" w:rsidRPr="00767435" w:rsidRDefault="00486274" w:rsidP="00F520F1">
      <w:pPr>
        <w:pStyle w:val="E-JOURNALAuthor"/>
        <w:contextualSpacing/>
      </w:pPr>
      <w:r>
        <w:t>(contoh</w:t>
      </w:r>
      <w:r w:rsidR="00415D5B">
        <w:t xml:space="preserve"> penulisan terdapat di bawah ketentuan ini</w:t>
      </w:r>
      <w:r>
        <w:t>)</w:t>
      </w:r>
    </w:p>
    <w:p w14:paraId="590E26EE" w14:textId="77777777" w:rsidR="00821842" w:rsidRPr="00767435" w:rsidRDefault="00821842" w:rsidP="00F520F1">
      <w:pPr>
        <w:pStyle w:val="E-JOURNALAuthor"/>
        <w:contextualSpacing/>
      </w:pPr>
      <w:r w:rsidRPr="00767435">
        <w:t>nama penulis ditulis tanpa g</w:t>
      </w:r>
      <w:r w:rsidR="00D831D3" w:rsidRPr="00767435">
        <w:t>elar dengan TNR-11, rata tengah</w:t>
      </w:r>
    </w:p>
    <w:p w14:paraId="0EF85873" w14:textId="77777777" w:rsidR="00821842" w:rsidRPr="00544EAB" w:rsidRDefault="00821842" w:rsidP="00F520F1">
      <w:pPr>
        <w:pStyle w:val="E-JOURNALAuthor"/>
        <w:contextualSpacing/>
        <w:rPr>
          <w:sz w:val="20"/>
          <w:szCs w:val="20"/>
        </w:rPr>
      </w:pPr>
      <w:r w:rsidRPr="00767435">
        <w:rPr>
          <w:sz w:val="20"/>
          <w:szCs w:val="20"/>
          <w:vertAlign w:val="superscript"/>
        </w:rPr>
        <w:t>1</w:t>
      </w:r>
      <w:r w:rsidR="00544EAB" w:rsidRPr="00846F93">
        <w:rPr>
          <w:sz w:val="20"/>
          <w:szCs w:val="20"/>
        </w:rPr>
        <w:t>*</w:t>
      </w:r>
      <w:r w:rsidRPr="00767435">
        <w:rPr>
          <w:sz w:val="20"/>
          <w:szCs w:val="20"/>
          <w:vertAlign w:val="superscript"/>
        </w:rPr>
        <w:t xml:space="preserve">) </w:t>
      </w:r>
      <w:r w:rsidRPr="00767435">
        <w:rPr>
          <w:sz w:val="20"/>
          <w:szCs w:val="20"/>
        </w:rPr>
        <w:t>disi dengan nama</w:t>
      </w:r>
      <w:r w:rsidR="00F01F93">
        <w:rPr>
          <w:sz w:val="20"/>
          <w:szCs w:val="20"/>
        </w:rPr>
        <w:t xml:space="preserve"> disertai </w:t>
      </w:r>
      <w:r w:rsidRPr="00767435">
        <w:rPr>
          <w:sz w:val="20"/>
          <w:szCs w:val="20"/>
        </w:rPr>
        <w:t xml:space="preserve">afiliasi </w:t>
      </w:r>
      <w:r w:rsidR="00F01F93">
        <w:rPr>
          <w:sz w:val="20"/>
          <w:szCs w:val="20"/>
        </w:rPr>
        <w:t xml:space="preserve">(program studi/jurusan/departemen, fakultas, universitas/instansi, </w:t>
      </w:r>
      <w:r w:rsidR="00486274">
        <w:rPr>
          <w:sz w:val="20"/>
          <w:szCs w:val="20"/>
        </w:rPr>
        <w:t xml:space="preserve">provinsi, </w:t>
      </w:r>
      <w:r w:rsidR="00F01F93">
        <w:rPr>
          <w:sz w:val="20"/>
          <w:szCs w:val="20"/>
        </w:rPr>
        <w:t>negara) dan</w:t>
      </w:r>
      <w:r w:rsidRPr="00767435">
        <w:rPr>
          <w:sz w:val="20"/>
          <w:szCs w:val="20"/>
        </w:rPr>
        <w:t xml:space="preserve"> email korespondensi</w:t>
      </w:r>
      <w:r w:rsidR="00F01F93">
        <w:rPr>
          <w:sz w:val="20"/>
          <w:szCs w:val="20"/>
        </w:rPr>
        <w:t xml:space="preserve">, </w:t>
      </w:r>
      <w:r w:rsidRPr="00767435">
        <w:rPr>
          <w:sz w:val="20"/>
          <w:szCs w:val="20"/>
        </w:rPr>
        <w:t>ditulis dengan mengg</w:t>
      </w:r>
      <w:r w:rsidR="002476E3" w:rsidRPr="00767435">
        <w:rPr>
          <w:sz w:val="20"/>
          <w:szCs w:val="20"/>
        </w:rPr>
        <w:t>unakan TNR-10</w:t>
      </w:r>
      <w:r w:rsidR="0070516B" w:rsidRPr="00767435">
        <w:rPr>
          <w:sz w:val="20"/>
          <w:szCs w:val="20"/>
        </w:rPr>
        <w:t>,</w:t>
      </w:r>
      <w:r w:rsidR="002476E3" w:rsidRPr="00767435">
        <w:rPr>
          <w:sz w:val="20"/>
          <w:szCs w:val="20"/>
        </w:rPr>
        <w:t xml:space="preserve"> </w:t>
      </w:r>
      <w:r w:rsidR="0070516B" w:rsidRPr="00767435">
        <w:rPr>
          <w:sz w:val="20"/>
          <w:szCs w:val="20"/>
        </w:rPr>
        <w:t xml:space="preserve">spasi 1, </w:t>
      </w:r>
      <w:r w:rsidR="002476E3" w:rsidRPr="00767435">
        <w:rPr>
          <w:sz w:val="20"/>
          <w:szCs w:val="20"/>
        </w:rPr>
        <w:t>rata tengah</w:t>
      </w:r>
      <w:r w:rsidR="00544EAB" w:rsidRPr="00544EAB">
        <w:rPr>
          <w:sz w:val="20"/>
          <w:szCs w:val="20"/>
        </w:rPr>
        <w:t xml:space="preserve"> </w:t>
      </w:r>
      <w:r w:rsidR="00544EAB" w:rsidRPr="00544EAB">
        <w:rPr>
          <w:rStyle w:val="Hyperlink"/>
          <w:color w:val="auto"/>
          <w:sz w:val="20"/>
          <w:szCs w:val="20"/>
          <w:u w:val="none"/>
        </w:rPr>
        <w:t>(penulis korespondensi)</w:t>
      </w:r>
    </w:p>
    <w:p w14:paraId="6865DB0A" w14:textId="77777777" w:rsidR="00F520F1" w:rsidRDefault="00F520F1" w:rsidP="00F520F1">
      <w:pPr>
        <w:pStyle w:val="E-JOURNALAuthor"/>
        <w:contextualSpacing/>
        <w:rPr>
          <w:sz w:val="20"/>
          <w:szCs w:val="20"/>
        </w:rPr>
      </w:pPr>
      <w:r>
        <w:rPr>
          <w:sz w:val="20"/>
          <w:szCs w:val="20"/>
          <w:vertAlign w:val="superscript"/>
        </w:rPr>
        <w:t xml:space="preserve">2) </w:t>
      </w:r>
      <w:r w:rsidRPr="00767435">
        <w:rPr>
          <w:sz w:val="20"/>
          <w:szCs w:val="20"/>
        </w:rPr>
        <w:t xml:space="preserve">disi dengan </w:t>
      </w:r>
      <w:r w:rsidR="00F01F93" w:rsidRPr="00767435">
        <w:rPr>
          <w:sz w:val="20"/>
          <w:szCs w:val="20"/>
        </w:rPr>
        <w:t>nama</w:t>
      </w:r>
      <w:r w:rsidR="00F01F93">
        <w:rPr>
          <w:sz w:val="20"/>
          <w:szCs w:val="20"/>
        </w:rPr>
        <w:t xml:space="preserve"> disertai </w:t>
      </w:r>
      <w:r w:rsidR="00F01F93" w:rsidRPr="00767435">
        <w:rPr>
          <w:sz w:val="20"/>
          <w:szCs w:val="20"/>
        </w:rPr>
        <w:t xml:space="preserve">afiliasi </w:t>
      </w:r>
      <w:r w:rsidR="00F01F93">
        <w:rPr>
          <w:sz w:val="20"/>
          <w:szCs w:val="20"/>
        </w:rPr>
        <w:t>(program studi/jurusan/departemen, fakultas, universitas/instansi, negara) dan</w:t>
      </w:r>
      <w:r w:rsidR="00F01F93" w:rsidRPr="00767435">
        <w:rPr>
          <w:sz w:val="20"/>
          <w:szCs w:val="20"/>
        </w:rPr>
        <w:t xml:space="preserve"> email</w:t>
      </w:r>
      <w:r w:rsidR="00F01F93">
        <w:rPr>
          <w:sz w:val="20"/>
          <w:szCs w:val="20"/>
        </w:rPr>
        <w:t>,</w:t>
      </w:r>
      <w:r w:rsidR="00F01F93" w:rsidRPr="00767435">
        <w:rPr>
          <w:sz w:val="20"/>
          <w:szCs w:val="20"/>
        </w:rPr>
        <w:t xml:space="preserve"> </w:t>
      </w:r>
      <w:r w:rsidRPr="00767435">
        <w:rPr>
          <w:sz w:val="20"/>
          <w:szCs w:val="20"/>
        </w:rPr>
        <w:t>ditulis dengan menggunakan TNR-10, spasi 1, rata tengah</w:t>
      </w:r>
    </w:p>
    <w:p w14:paraId="2690EF5E" w14:textId="77777777" w:rsidR="00F520F1" w:rsidRDefault="00F520F1" w:rsidP="00F520F1">
      <w:pPr>
        <w:pStyle w:val="E-JOURNALAuthor"/>
        <w:contextualSpacing/>
        <w:rPr>
          <w:sz w:val="20"/>
          <w:szCs w:val="20"/>
        </w:rPr>
      </w:pPr>
      <w:r w:rsidRPr="00767435">
        <w:rPr>
          <w:sz w:val="20"/>
          <w:szCs w:val="20"/>
          <w:vertAlign w:val="superscript"/>
        </w:rPr>
        <w:t>dst)</w:t>
      </w:r>
      <w:r w:rsidRPr="00767435">
        <w:rPr>
          <w:sz w:val="20"/>
          <w:szCs w:val="20"/>
        </w:rPr>
        <w:t xml:space="preserve"> </w:t>
      </w:r>
      <w:r w:rsidR="00F01F93" w:rsidRPr="00767435">
        <w:rPr>
          <w:sz w:val="20"/>
          <w:szCs w:val="20"/>
        </w:rPr>
        <w:t>disi dengan nama</w:t>
      </w:r>
      <w:r w:rsidR="00F01F93">
        <w:rPr>
          <w:sz w:val="20"/>
          <w:szCs w:val="20"/>
        </w:rPr>
        <w:t xml:space="preserve"> disertai </w:t>
      </w:r>
      <w:r w:rsidR="00F01F93" w:rsidRPr="00767435">
        <w:rPr>
          <w:sz w:val="20"/>
          <w:szCs w:val="20"/>
        </w:rPr>
        <w:t xml:space="preserve">afiliasi </w:t>
      </w:r>
      <w:r w:rsidR="00F01F93">
        <w:rPr>
          <w:sz w:val="20"/>
          <w:szCs w:val="20"/>
        </w:rPr>
        <w:t>(program studi/jurusan/departemen, fakultas, universitas/instansi, negara) dan</w:t>
      </w:r>
      <w:r w:rsidR="00F01F93" w:rsidRPr="00767435">
        <w:rPr>
          <w:sz w:val="20"/>
          <w:szCs w:val="20"/>
        </w:rPr>
        <w:t xml:space="preserve"> email</w:t>
      </w:r>
      <w:r w:rsidR="00F01F93">
        <w:rPr>
          <w:sz w:val="20"/>
          <w:szCs w:val="20"/>
        </w:rPr>
        <w:t>,</w:t>
      </w:r>
      <w:r w:rsidR="00F01F93" w:rsidRPr="00767435">
        <w:rPr>
          <w:sz w:val="20"/>
          <w:szCs w:val="20"/>
        </w:rPr>
        <w:t xml:space="preserve"> ditulis dengan menggunakan TNR-10, spasi 1, rata tengah</w:t>
      </w:r>
    </w:p>
    <w:p w14:paraId="213BAFBC" w14:textId="77777777" w:rsidR="0053243B" w:rsidRDefault="0053243B" w:rsidP="00F520F1">
      <w:pPr>
        <w:pStyle w:val="E-JOURNALAuthor"/>
        <w:contextualSpacing/>
        <w:rPr>
          <w:bCs/>
          <w:noProof/>
          <w:color w:val="000000"/>
          <w:sz w:val="20"/>
          <w:szCs w:val="24"/>
          <w:lang w:val="en-US"/>
        </w:rPr>
      </w:pPr>
      <w:r w:rsidRPr="0053243B">
        <w:rPr>
          <w:bCs/>
          <w:noProof/>
          <w:color w:val="000000"/>
          <w:sz w:val="20"/>
          <w:szCs w:val="24"/>
          <w:lang w:val="en-US"/>
        </w:rPr>
        <w:t>(jika afiliasi penulis sama, maka cukup ditulis satu saja)</w:t>
      </w:r>
    </w:p>
    <w:p w14:paraId="09D176D3" w14:textId="77777777" w:rsidR="00303888" w:rsidRPr="00486274" w:rsidRDefault="00303888" w:rsidP="00F520F1">
      <w:pPr>
        <w:pStyle w:val="E-JOURNALAuthor"/>
        <w:contextualSpacing/>
        <w:rPr>
          <w:bCs/>
          <w:noProof/>
          <w:color w:val="000000"/>
          <w:sz w:val="20"/>
          <w:szCs w:val="20"/>
          <w:lang w:val="en-US"/>
        </w:rPr>
      </w:pPr>
    </w:p>
    <w:p w14:paraId="6F982E6E" w14:textId="15EB3772" w:rsidR="00C00B0D" w:rsidRPr="007471C8" w:rsidRDefault="00E127BE" w:rsidP="00C00B0D">
      <w:pPr>
        <w:jc w:val="center"/>
        <w:rPr>
          <w:rFonts w:ascii="Times New Roman" w:hAnsi="Times New Roman"/>
        </w:rPr>
      </w:pPr>
      <w:proofErr w:type="gramStart"/>
      <w:r>
        <w:rPr>
          <w:rFonts w:ascii="Times New Roman" w:hAnsi="Times New Roman"/>
          <w:lang w:val="en-US"/>
        </w:rPr>
        <w:t>Marten.</w:t>
      </w:r>
      <w:proofErr w:type="gramEnd"/>
      <w:r>
        <w:rPr>
          <w:rFonts w:ascii="Times New Roman" w:hAnsi="Times New Roman"/>
          <w:lang w:val="en-US"/>
        </w:rPr>
        <w:t xml:space="preserve"> </w:t>
      </w:r>
      <w:proofErr w:type="gramStart"/>
      <w:r>
        <w:rPr>
          <w:rFonts w:ascii="Times New Roman" w:hAnsi="Times New Roman"/>
          <w:lang w:val="en-US"/>
        </w:rPr>
        <w:t xml:space="preserve">W. T., </w:t>
      </w:r>
      <w:r w:rsidR="00C00B0D" w:rsidRPr="007471C8">
        <w:rPr>
          <w:rFonts w:ascii="Times New Roman" w:hAnsi="Times New Roman"/>
          <w:vertAlign w:val="superscript"/>
        </w:rPr>
        <w:t>1</w:t>
      </w:r>
      <w:r w:rsidR="00C00B0D">
        <w:rPr>
          <w:rFonts w:ascii="Times New Roman" w:hAnsi="Times New Roman"/>
          <w:vertAlign w:val="superscript"/>
        </w:rPr>
        <w:t>*</w:t>
      </w:r>
      <w:r w:rsidR="00C00B0D" w:rsidRPr="007471C8">
        <w:rPr>
          <w:rFonts w:ascii="Times New Roman" w:hAnsi="Times New Roman"/>
          <w:vertAlign w:val="superscript"/>
        </w:rPr>
        <w:t>)</w:t>
      </w:r>
      <w:r>
        <w:rPr>
          <w:rFonts w:ascii="Times New Roman" w:hAnsi="Times New Roman"/>
        </w:rPr>
        <w:t xml:space="preserve">, </w:t>
      </w:r>
      <w:r>
        <w:rPr>
          <w:rFonts w:ascii="Times New Roman" w:hAnsi="Times New Roman"/>
          <w:lang w:val="en-US"/>
        </w:rPr>
        <w:t>Sholichin M</w:t>
      </w:r>
      <w:r w:rsidR="00C00B0D" w:rsidRPr="007471C8">
        <w:rPr>
          <w:rFonts w:ascii="Times New Roman" w:hAnsi="Times New Roman"/>
          <w:vertAlign w:val="superscript"/>
        </w:rPr>
        <w:t>2)</w:t>
      </w:r>
      <w:r w:rsidR="00671DC3">
        <w:rPr>
          <w:rFonts w:ascii="Times New Roman" w:hAnsi="Times New Roman"/>
          <w:lang w:val="en-US"/>
        </w:rPr>
        <w:t>, Santosa.</w:t>
      </w:r>
      <w:proofErr w:type="gramEnd"/>
      <w:r w:rsidR="00671DC3">
        <w:rPr>
          <w:rFonts w:ascii="Times New Roman" w:hAnsi="Times New Roman"/>
          <w:lang w:val="en-US"/>
        </w:rPr>
        <w:t xml:space="preserve"> A. T</w:t>
      </w:r>
      <w:r w:rsidR="00671DC3" w:rsidRPr="00671DC3">
        <w:rPr>
          <w:rFonts w:ascii="Times New Roman" w:hAnsi="Times New Roman"/>
          <w:vertAlign w:val="superscript"/>
          <w:lang w:val="en-US"/>
        </w:rPr>
        <w:t>3</w:t>
      </w:r>
      <w:r w:rsidR="00C00B0D" w:rsidRPr="007471C8">
        <w:rPr>
          <w:rFonts w:ascii="Times New Roman" w:hAnsi="Times New Roman"/>
          <w:vertAlign w:val="superscript"/>
        </w:rPr>
        <w:t>)</w:t>
      </w:r>
    </w:p>
    <w:p w14:paraId="3C3A146B" w14:textId="0C70B2CA" w:rsidR="00C00B0D" w:rsidRPr="00415D5B" w:rsidRDefault="00C00B0D" w:rsidP="00486274">
      <w:pPr>
        <w:jc w:val="center"/>
        <w:rPr>
          <w:rFonts w:ascii="Times New Roman" w:hAnsi="Times New Roman"/>
          <w:sz w:val="20"/>
          <w:szCs w:val="20"/>
        </w:rPr>
      </w:pPr>
      <w:r w:rsidRPr="007471C8">
        <w:rPr>
          <w:rFonts w:ascii="Times New Roman" w:hAnsi="Times New Roman"/>
          <w:sz w:val="20"/>
          <w:szCs w:val="20"/>
          <w:vertAlign w:val="superscript"/>
        </w:rPr>
        <w:t>1</w:t>
      </w:r>
      <w:r w:rsidR="00486274" w:rsidRPr="00486274">
        <w:rPr>
          <w:rFonts w:ascii="Times New Roman" w:hAnsi="Times New Roman"/>
          <w:sz w:val="20"/>
          <w:szCs w:val="20"/>
        </w:rPr>
        <w:t>*</w:t>
      </w:r>
      <w:r w:rsidRPr="007471C8">
        <w:rPr>
          <w:rFonts w:ascii="Times New Roman" w:hAnsi="Times New Roman"/>
          <w:sz w:val="20"/>
          <w:szCs w:val="20"/>
          <w:vertAlign w:val="superscript"/>
        </w:rPr>
        <w:t>)</w:t>
      </w:r>
      <w:r w:rsidR="00671DC3">
        <w:rPr>
          <w:rFonts w:ascii="Times New Roman" w:hAnsi="Times New Roman"/>
          <w:sz w:val="20"/>
          <w:szCs w:val="20"/>
          <w:lang w:val="en-US"/>
        </w:rPr>
        <w:t>Program Studi Ilmu Lingkungan</w:t>
      </w:r>
      <w:r w:rsidRPr="00C00B0D">
        <w:rPr>
          <w:rFonts w:ascii="Times New Roman" w:hAnsi="Times New Roman"/>
          <w:sz w:val="20"/>
          <w:szCs w:val="20"/>
        </w:rPr>
        <w:t xml:space="preserve">, </w:t>
      </w:r>
      <w:r w:rsidR="00671DC3">
        <w:rPr>
          <w:rFonts w:ascii="Times New Roman" w:hAnsi="Times New Roman"/>
          <w:sz w:val="20"/>
          <w:szCs w:val="20"/>
          <w:lang w:val="en-US"/>
        </w:rPr>
        <w:t>Sekolah Pascasarjana</w:t>
      </w:r>
      <w:r w:rsidR="00671DC3">
        <w:rPr>
          <w:rFonts w:ascii="Times New Roman" w:hAnsi="Times New Roman"/>
          <w:sz w:val="20"/>
          <w:szCs w:val="20"/>
        </w:rPr>
        <w:t xml:space="preserve">, Universitas </w:t>
      </w:r>
      <w:r w:rsidR="00671DC3">
        <w:rPr>
          <w:rFonts w:ascii="Times New Roman" w:hAnsi="Times New Roman"/>
          <w:sz w:val="20"/>
          <w:szCs w:val="20"/>
          <w:lang w:val="en-US"/>
        </w:rPr>
        <w:t>Negeri Padang</w:t>
      </w:r>
      <w:r w:rsidRPr="00415D5B">
        <w:rPr>
          <w:rFonts w:ascii="Times New Roman" w:hAnsi="Times New Roman"/>
          <w:sz w:val="20"/>
          <w:szCs w:val="20"/>
        </w:rPr>
        <w:t xml:space="preserve">, </w:t>
      </w:r>
      <w:r w:rsidR="00671DC3">
        <w:rPr>
          <w:rFonts w:ascii="Times New Roman" w:hAnsi="Times New Roman"/>
          <w:sz w:val="20"/>
          <w:szCs w:val="20"/>
          <w:lang w:val="en-US"/>
        </w:rPr>
        <w:t>Padang</w:t>
      </w:r>
      <w:r w:rsidR="00486274" w:rsidRPr="00415D5B">
        <w:rPr>
          <w:rFonts w:ascii="Times New Roman" w:hAnsi="Times New Roman"/>
          <w:sz w:val="20"/>
          <w:szCs w:val="20"/>
        </w:rPr>
        <w:t xml:space="preserve">, Indonesia, email: </w:t>
      </w:r>
      <w:r w:rsidR="00671DC3">
        <w:rPr>
          <w:rFonts w:ascii="Times New Roman" w:hAnsi="Times New Roman"/>
          <w:sz w:val="20"/>
          <w:szCs w:val="20"/>
          <w:lang w:val="en-US"/>
        </w:rPr>
        <w:t>tmarten03@gmail.com</w:t>
      </w:r>
      <w:r w:rsidR="00486274" w:rsidRPr="00415D5B">
        <w:rPr>
          <w:rFonts w:ascii="Times New Roman" w:hAnsi="Times New Roman"/>
          <w:sz w:val="20"/>
          <w:szCs w:val="20"/>
        </w:rPr>
        <w:t xml:space="preserve"> </w:t>
      </w:r>
      <w:r w:rsidRPr="00415D5B">
        <w:rPr>
          <w:rFonts w:ascii="Times New Roman" w:hAnsi="Times New Roman"/>
          <w:sz w:val="20"/>
          <w:szCs w:val="20"/>
        </w:rPr>
        <w:t>(penulis korespondensi)</w:t>
      </w:r>
    </w:p>
    <w:p w14:paraId="1B2E1A6D" w14:textId="40759C08" w:rsidR="00C00B0D" w:rsidRPr="00415D5B" w:rsidRDefault="00C00B0D" w:rsidP="00C00B0D">
      <w:pPr>
        <w:jc w:val="center"/>
        <w:rPr>
          <w:rFonts w:ascii="Times New Roman" w:hAnsi="Times New Roman"/>
          <w:sz w:val="20"/>
          <w:szCs w:val="20"/>
        </w:rPr>
      </w:pPr>
      <w:r w:rsidRPr="00415D5B">
        <w:rPr>
          <w:rFonts w:ascii="Times New Roman" w:hAnsi="Times New Roman"/>
          <w:sz w:val="20"/>
          <w:szCs w:val="20"/>
          <w:vertAlign w:val="superscript"/>
        </w:rPr>
        <w:t>2)</w:t>
      </w:r>
      <w:r w:rsidR="00671DC3">
        <w:rPr>
          <w:rFonts w:ascii="Times New Roman" w:hAnsi="Times New Roman"/>
          <w:sz w:val="20"/>
          <w:szCs w:val="20"/>
          <w:lang w:val="en-US"/>
        </w:rPr>
        <w:t>Magister P</w:t>
      </w:r>
      <w:r w:rsidR="00486274" w:rsidRPr="00415D5B">
        <w:rPr>
          <w:rFonts w:ascii="Times New Roman" w:hAnsi="Times New Roman"/>
          <w:sz w:val="20"/>
          <w:szCs w:val="20"/>
        </w:rPr>
        <w:t xml:space="preserve">endidikan Biologi, </w:t>
      </w:r>
      <w:r w:rsidRPr="00415D5B">
        <w:rPr>
          <w:rFonts w:ascii="Times New Roman" w:hAnsi="Times New Roman"/>
          <w:sz w:val="20"/>
          <w:szCs w:val="20"/>
        </w:rPr>
        <w:t>Fakul</w:t>
      </w:r>
      <w:r w:rsidR="00671DC3">
        <w:rPr>
          <w:rFonts w:ascii="Times New Roman" w:hAnsi="Times New Roman"/>
          <w:sz w:val="20"/>
          <w:szCs w:val="20"/>
        </w:rPr>
        <w:t xml:space="preserve">tas </w:t>
      </w:r>
      <w:r w:rsidR="00671DC3">
        <w:rPr>
          <w:rFonts w:ascii="Times New Roman" w:hAnsi="Times New Roman"/>
          <w:sz w:val="20"/>
          <w:szCs w:val="20"/>
          <w:lang w:val="en-US"/>
        </w:rPr>
        <w:t>Matematika dan Ilmu Pengetahuan Alam</w:t>
      </w:r>
      <w:r w:rsidR="00486274" w:rsidRPr="00415D5B">
        <w:rPr>
          <w:rFonts w:ascii="Times New Roman" w:hAnsi="Times New Roman"/>
          <w:sz w:val="20"/>
          <w:szCs w:val="20"/>
        </w:rPr>
        <w:t>,</w:t>
      </w:r>
      <w:r w:rsidR="00671DC3">
        <w:rPr>
          <w:rFonts w:ascii="Times New Roman" w:hAnsi="Times New Roman"/>
          <w:sz w:val="20"/>
          <w:szCs w:val="20"/>
        </w:rPr>
        <w:t xml:space="preserve"> Universitas </w:t>
      </w:r>
      <w:r w:rsidR="00671DC3">
        <w:rPr>
          <w:rFonts w:ascii="Times New Roman" w:hAnsi="Times New Roman"/>
          <w:sz w:val="20"/>
          <w:szCs w:val="20"/>
          <w:lang w:val="en-US"/>
        </w:rPr>
        <w:t>Negeri Padang</w:t>
      </w:r>
      <w:r w:rsidR="00486274" w:rsidRPr="00415D5B">
        <w:rPr>
          <w:rFonts w:ascii="Times New Roman" w:hAnsi="Times New Roman"/>
          <w:sz w:val="20"/>
          <w:szCs w:val="20"/>
        </w:rPr>
        <w:t>,</w:t>
      </w:r>
      <w:r w:rsidR="00671DC3">
        <w:rPr>
          <w:rFonts w:ascii="Times New Roman" w:hAnsi="Times New Roman"/>
          <w:sz w:val="20"/>
          <w:szCs w:val="20"/>
        </w:rPr>
        <w:t xml:space="preserve"> </w:t>
      </w:r>
      <w:r w:rsidR="00671DC3">
        <w:rPr>
          <w:rFonts w:ascii="Times New Roman" w:hAnsi="Times New Roman"/>
          <w:sz w:val="20"/>
          <w:szCs w:val="20"/>
          <w:lang w:val="en-US"/>
        </w:rPr>
        <w:t>Padang</w:t>
      </w:r>
      <w:r w:rsidR="00486274" w:rsidRPr="00415D5B">
        <w:rPr>
          <w:rFonts w:ascii="Times New Roman" w:hAnsi="Times New Roman"/>
          <w:sz w:val="20"/>
          <w:szCs w:val="20"/>
        </w:rPr>
        <w:t xml:space="preserve">, Indonesia, email: </w:t>
      </w:r>
      <w:hyperlink r:id="rId9" w:history="1">
        <w:r w:rsidR="00671DC3" w:rsidRPr="00671DC3">
          <w:rPr>
            <w:rStyle w:val="Hyperlink"/>
            <w:rFonts w:ascii="Times New Roman" w:hAnsi="Times New Roman"/>
            <w:color w:val="auto"/>
            <w:sz w:val="20"/>
            <w:szCs w:val="20"/>
            <w:lang w:val="en-US"/>
          </w:rPr>
          <w:t>akulihin24</w:t>
        </w:r>
        <w:r w:rsidR="00671DC3" w:rsidRPr="00671DC3">
          <w:rPr>
            <w:rStyle w:val="Hyperlink"/>
            <w:rFonts w:ascii="Times New Roman" w:hAnsi="Times New Roman"/>
            <w:color w:val="auto"/>
            <w:sz w:val="20"/>
            <w:szCs w:val="20"/>
          </w:rPr>
          <w:t>@gmail.com</w:t>
        </w:r>
      </w:hyperlink>
      <w:r w:rsidR="00486274" w:rsidRPr="00671DC3">
        <w:rPr>
          <w:rFonts w:ascii="Times New Roman" w:hAnsi="Times New Roman"/>
          <w:sz w:val="20"/>
          <w:szCs w:val="20"/>
        </w:rPr>
        <w:t xml:space="preserve"> </w:t>
      </w:r>
    </w:p>
    <w:p w14:paraId="52B87AFF" w14:textId="095F3820" w:rsidR="00303888" w:rsidRPr="00415D5B" w:rsidRDefault="00C00B0D" w:rsidP="00486274">
      <w:pPr>
        <w:jc w:val="center"/>
        <w:rPr>
          <w:bCs/>
          <w:noProof/>
          <w:sz w:val="20"/>
          <w:szCs w:val="20"/>
          <w:lang w:val="en-US"/>
        </w:rPr>
      </w:pPr>
      <w:r w:rsidRPr="00415D5B">
        <w:rPr>
          <w:rFonts w:ascii="Times New Roman" w:hAnsi="Times New Roman"/>
          <w:sz w:val="20"/>
          <w:szCs w:val="20"/>
          <w:vertAlign w:val="superscript"/>
        </w:rPr>
        <w:t>3)</w:t>
      </w:r>
      <w:r w:rsidR="00671DC3">
        <w:rPr>
          <w:rFonts w:ascii="Times New Roman" w:hAnsi="Times New Roman"/>
          <w:sz w:val="20"/>
          <w:szCs w:val="20"/>
          <w:lang w:val="en-US"/>
        </w:rPr>
        <w:t>Magister Pendidikan</w:t>
      </w:r>
      <w:r w:rsidR="00486274" w:rsidRPr="00415D5B">
        <w:rPr>
          <w:rFonts w:ascii="Times New Roman" w:hAnsi="Times New Roman"/>
          <w:sz w:val="20"/>
          <w:szCs w:val="20"/>
        </w:rPr>
        <w:t xml:space="preserve"> Biologi, Fakultas </w:t>
      </w:r>
      <w:r w:rsidR="00671DC3">
        <w:rPr>
          <w:rFonts w:ascii="Times New Roman" w:hAnsi="Times New Roman"/>
          <w:sz w:val="20"/>
          <w:szCs w:val="20"/>
          <w:lang w:val="en-US"/>
        </w:rPr>
        <w:t>Matematika dan Ilmu Pengetahuan Alam</w:t>
      </w:r>
      <w:r w:rsidR="00671DC3">
        <w:rPr>
          <w:rFonts w:ascii="Times New Roman" w:hAnsi="Times New Roman"/>
          <w:sz w:val="20"/>
          <w:szCs w:val="20"/>
        </w:rPr>
        <w:t xml:space="preserve">, Universitas </w:t>
      </w:r>
      <w:r w:rsidR="00671DC3">
        <w:rPr>
          <w:rFonts w:ascii="Times New Roman" w:hAnsi="Times New Roman"/>
          <w:sz w:val="20"/>
          <w:szCs w:val="20"/>
          <w:lang w:val="en-US"/>
        </w:rPr>
        <w:t>Negeri Padang</w:t>
      </w:r>
      <w:r w:rsidR="00671DC3">
        <w:rPr>
          <w:rFonts w:ascii="Times New Roman" w:hAnsi="Times New Roman"/>
          <w:sz w:val="20"/>
          <w:szCs w:val="20"/>
        </w:rPr>
        <w:t xml:space="preserve">, </w:t>
      </w:r>
      <w:r w:rsidR="00671DC3">
        <w:rPr>
          <w:rFonts w:ascii="Times New Roman" w:hAnsi="Times New Roman"/>
          <w:sz w:val="20"/>
          <w:szCs w:val="20"/>
          <w:lang w:val="en-US"/>
        </w:rPr>
        <w:t>Padang</w:t>
      </w:r>
      <w:r w:rsidR="00486274" w:rsidRPr="00415D5B">
        <w:rPr>
          <w:rFonts w:ascii="Times New Roman" w:hAnsi="Times New Roman"/>
          <w:sz w:val="20"/>
          <w:szCs w:val="20"/>
        </w:rPr>
        <w:t xml:space="preserve">, Indonesia, email: </w:t>
      </w:r>
      <w:hyperlink r:id="rId10" w:history="1">
        <w:r w:rsidR="00671DC3" w:rsidRPr="001878DE">
          <w:rPr>
            <w:rStyle w:val="Hyperlink"/>
            <w:rFonts w:ascii="Times New Roman" w:hAnsi="Times New Roman"/>
            <w:color w:val="auto"/>
            <w:sz w:val="20"/>
            <w:szCs w:val="20"/>
            <w:lang w:val="en-US"/>
          </w:rPr>
          <w:t>taprasantosa</w:t>
        </w:r>
        <w:r w:rsidR="00671DC3" w:rsidRPr="001878DE">
          <w:rPr>
            <w:rStyle w:val="Hyperlink"/>
            <w:rFonts w:ascii="Times New Roman" w:hAnsi="Times New Roman"/>
            <w:color w:val="auto"/>
            <w:sz w:val="20"/>
            <w:szCs w:val="20"/>
          </w:rPr>
          <w:t>@gmail.com</w:t>
        </w:r>
      </w:hyperlink>
      <w:r w:rsidR="00486274" w:rsidRPr="001878DE">
        <w:rPr>
          <w:rFonts w:ascii="Times New Roman" w:hAnsi="Times New Roman"/>
          <w:sz w:val="20"/>
          <w:szCs w:val="20"/>
        </w:rPr>
        <w:t xml:space="preserve"> </w:t>
      </w:r>
    </w:p>
    <w:p w14:paraId="0A5379B5" w14:textId="77777777" w:rsidR="00303888" w:rsidRPr="00486274" w:rsidRDefault="00303888" w:rsidP="00F520F1">
      <w:pPr>
        <w:pStyle w:val="E-JOURNALAuthor"/>
        <w:contextualSpacing/>
        <w:rPr>
          <w:sz w:val="20"/>
          <w:szCs w:val="20"/>
        </w:rPr>
      </w:pPr>
    </w:p>
    <w:p w14:paraId="3F70CBE7" w14:textId="77777777" w:rsidR="00821842" w:rsidRPr="00486274" w:rsidRDefault="00821842" w:rsidP="00F520F1">
      <w:pPr>
        <w:contextualSpacing/>
        <w:jc w:val="center"/>
        <w:rPr>
          <w:rFonts w:ascii="Times New Roman" w:hAnsi="Times New Roman"/>
          <w:color w:val="FF0000"/>
          <w:sz w:val="20"/>
          <w:szCs w:val="20"/>
        </w:rPr>
      </w:pPr>
      <w:commentRangeStart w:id="0"/>
      <w:r w:rsidRPr="00486274">
        <w:rPr>
          <w:rFonts w:ascii="Times New Roman" w:hAnsi="Times New Roman"/>
          <w:color w:val="FF0000"/>
          <w:sz w:val="20"/>
          <w:szCs w:val="20"/>
        </w:rPr>
        <w:t>Genesis Naskah (Di</w:t>
      </w:r>
      <w:r w:rsidR="00F01F93" w:rsidRPr="00486274">
        <w:rPr>
          <w:rFonts w:ascii="Times New Roman" w:hAnsi="Times New Roman"/>
          <w:color w:val="FF0000"/>
          <w:sz w:val="20"/>
          <w:szCs w:val="20"/>
        </w:rPr>
        <w:t>kirimkan</w:t>
      </w:r>
      <w:r w:rsidR="00C25E17" w:rsidRPr="00486274">
        <w:rPr>
          <w:rFonts w:ascii="Times New Roman" w:hAnsi="Times New Roman"/>
          <w:color w:val="FF0000"/>
          <w:sz w:val="20"/>
          <w:szCs w:val="20"/>
        </w:rPr>
        <w:t>;</w:t>
      </w:r>
      <w:r w:rsidRPr="00486274">
        <w:rPr>
          <w:rFonts w:ascii="Times New Roman" w:hAnsi="Times New Roman"/>
          <w:color w:val="FF0000"/>
          <w:sz w:val="20"/>
          <w:szCs w:val="20"/>
        </w:rPr>
        <w:t xml:space="preserve"> Disetujui</w:t>
      </w:r>
      <w:r w:rsidR="00F01F93" w:rsidRPr="00486274">
        <w:rPr>
          <w:rFonts w:ascii="Times New Roman" w:hAnsi="Times New Roman"/>
          <w:color w:val="FF0000"/>
          <w:sz w:val="20"/>
          <w:szCs w:val="20"/>
        </w:rPr>
        <w:t>; Diterbitkan</w:t>
      </w:r>
      <w:r w:rsidRPr="00486274">
        <w:rPr>
          <w:rFonts w:ascii="Times New Roman" w:hAnsi="Times New Roman"/>
          <w:color w:val="FF0000"/>
          <w:sz w:val="20"/>
          <w:szCs w:val="20"/>
        </w:rPr>
        <w:t>)</w:t>
      </w:r>
      <w:commentRangeEnd w:id="0"/>
      <w:r w:rsidRPr="00486274">
        <w:rPr>
          <w:rStyle w:val="CommentReference"/>
          <w:rFonts w:ascii="Times New Roman" w:hAnsi="Times New Roman"/>
          <w:sz w:val="20"/>
          <w:szCs w:val="20"/>
        </w:rPr>
        <w:commentReference w:id="0"/>
      </w:r>
    </w:p>
    <w:p w14:paraId="654B2AC4" w14:textId="2DE872A2" w:rsidR="00821842" w:rsidRPr="00767435" w:rsidRDefault="00642909" w:rsidP="00673E74">
      <w:pPr>
        <w:contextualSpacing/>
        <w:rPr>
          <w:rFonts w:ascii="Times New Roman" w:hAnsi="Times New Roman"/>
          <w:color w:val="FF0000"/>
          <w:sz w:val="20"/>
          <w:szCs w:val="20"/>
        </w:rPr>
      </w:pPr>
      <w:r>
        <w:rPr>
          <w:noProof/>
          <w:lang w:val="en-US"/>
        </w:rPr>
        <mc:AlternateContent>
          <mc:Choice Requires="wpg">
            <w:drawing>
              <wp:anchor distT="0" distB="0" distL="114300" distR="114300" simplePos="0" relativeHeight="251658240" behindDoc="0" locked="0" layoutInCell="1" allowOverlap="1" wp14:anchorId="4D8D255B" wp14:editId="7723A7C7">
                <wp:simplePos x="0" y="0"/>
                <wp:positionH relativeFrom="column">
                  <wp:posOffset>0</wp:posOffset>
                </wp:positionH>
                <wp:positionV relativeFrom="paragraph">
                  <wp:posOffset>71120</wp:posOffset>
                </wp:positionV>
                <wp:extent cx="5406390" cy="35560"/>
                <wp:effectExtent l="0" t="0" r="41910" b="2159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35560"/>
                          <a:chOff x="1668" y="5655"/>
                          <a:chExt cx="8514" cy="56"/>
                        </a:xfrm>
                      </wpg:grpSpPr>
                      <wps:wsp>
                        <wps:cNvPr id="18" name="Straight Connector 2"/>
                        <wps:cNvCnPr>
                          <a:cxnSpLocks noChangeShapeType="1"/>
                        </wps:cNvCnPr>
                        <wps:spPr bwMode="auto">
                          <a:xfrm>
                            <a:off x="1668" y="5655"/>
                            <a:ext cx="8514"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9" name="Straight Connector 3"/>
                        <wps:cNvCnPr>
                          <a:cxnSpLocks noChangeShapeType="1"/>
                        </wps:cNvCnPr>
                        <wps:spPr bwMode="auto">
                          <a:xfrm>
                            <a:off x="1683" y="5711"/>
                            <a:ext cx="8499"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4BACD1" id="Group 12" o:spid="_x0000_s1026" style="position:absolute;margin-left:0;margin-top:5.6pt;width:425.7pt;height:2.8pt;z-index:251658240"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27" style="position:absolute;visibility:visible;mso-wrap-style:squar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28" style="position:absolute;visibility:visible;mso-wrap-style:squar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mc:Fallback>
        </mc:AlternateContent>
      </w:r>
    </w:p>
    <w:p w14:paraId="0FB496D8" w14:textId="77777777" w:rsidR="00821842" w:rsidRPr="00767435" w:rsidRDefault="00821842" w:rsidP="00821842">
      <w:pPr>
        <w:pStyle w:val="E-JOURNALAbstrakTitle"/>
        <w:spacing w:before="0" w:after="0"/>
        <w:contextualSpacing/>
        <w:rPr>
          <w:sz w:val="20"/>
          <w:szCs w:val="20"/>
        </w:rPr>
      </w:pPr>
      <w:r w:rsidRPr="00767435">
        <w:rPr>
          <w:sz w:val="20"/>
          <w:szCs w:val="20"/>
        </w:rPr>
        <w:t>Abstrak</w:t>
      </w:r>
    </w:p>
    <w:p w14:paraId="1E0B96B1" w14:textId="20C54E2A" w:rsidR="00821842" w:rsidRPr="00615738" w:rsidRDefault="00821842" w:rsidP="00821842">
      <w:pPr>
        <w:pStyle w:val="E-JOURNALAbstractBody"/>
        <w:ind w:firstLine="0"/>
        <w:contextualSpacing/>
        <w:rPr>
          <w:sz w:val="20"/>
          <w:szCs w:val="20"/>
        </w:rPr>
      </w:pPr>
      <w:r w:rsidRPr="00615738">
        <w:rPr>
          <w:sz w:val="20"/>
          <w:szCs w:val="20"/>
        </w:rPr>
        <w:t>Abstrak berbahasa Indonesia ditulis meng</w:t>
      </w:r>
      <w:r w:rsidR="00E127BE">
        <w:rPr>
          <w:sz w:val="20"/>
          <w:szCs w:val="20"/>
        </w:rPr>
        <w:t>gunakan TNR-1</w:t>
      </w:r>
      <w:r w:rsidR="00E127BE">
        <w:rPr>
          <w:sz w:val="20"/>
          <w:szCs w:val="20"/>
          <w:lang w:val="en-US"/>
        </w:rPr>
        <w:t>1</w:t>
      </w:r>
      <w:r w:rsidR="00214FF2" w:rsidRPr="00615738">
        <w:rPr>
          <w:sz w:val="20"/>
          <w:szCs w:val="20"/>
        </w:rPr>
        <w:t>, rata kiri-kanan</w:t>
      </w:r>
      <w:r w:rsidRPr="00615738">
        <w:rPr>
          <w:sz w:val="20"/>
          <w:szCs w:val="20"/>
        </w:rPr>
        <w:t xml:space="preserve"> dan jarak antarbaris 1 spasi. Abstrak berisi </w:t>
      </w:r>
      <w:r w:rsidR="00C82CE4">
        <w:rPr>
          <w:sz w:val="20"/>
          <w:szCs w:val="20"/>
        </w:rPr>
        <w:t>maksimal 2</w:t>
      </w:r>
      <w:r w:rsidRPr="00615738">
        <w:rPr>
          <w:sz w:val="20"/>
          <w:szCs w:val="20"/>
        </w:rPr>
        <w:t>00</w:t>
      </w:r>
      <w:r w:rsidR="00C82CE4">
        <w:rPr>
          <w:sz w:val="20"/>
          <w:szCs w:val="20"/>
        </w:rPr>
        <w:t xml:space="preserve"> </w:t>
      </w:r>
      <w:r w:rsidRPr="00615738">
        <w:rPr>
          <w:sz w:val="20"/>
          <w:szCs w:val="20"/>
        </w:rPr>
        <w:t xml:space="preserve">kata dan hanya terdiri dari 1 paragraf, memuat </w:t>
      </w:r>
      <w:r w:rsidR="00C45B10">
        <w:rPr>
          <w:sz w:val="20"/>
          <w:szCs w:val="20"/>
        </w:rPr>
        <w:t xml:space="preserve">latar belakang, </w:t>
      </w:r>
      <w:r w:rsidRPr="00615738">
        <w:rPr>
          <w:sz w:val="20"/>
          <w:szCs w:val="20"/>
        </w:rPr>
        <w:t>tujuan, metode</w:t>
      </w:r>
      <w:r w:rsidR="00C45B10">
        <w:rPr>
          <w:sz w:val="20"/>
          <w:szCs w:val="20"/>
        </w:rPr>
        <w:t>,</w:t>
      </w:r>
      <w:r w:rsidRPr="00615738">
        <w:rPr>
          <w:sz w:val="20"/>
          <w:szCs w:val="20"/>
        </w:rPr>
        <w:t xml:space="preserve"> dan hasil penelitian.</w:t>
      </w:r>
      <w:r w:rsidR="00615738" w:rsidRPr="00615738">
        <w:rPr>
          <w:sz w:val="20"/>
          <w:szCs w:val="20"/>
        </w:rPr>
        <w:t xml:space="preserve"> </w:t>
      </w:r>
    </w:p>
    <w:p w14:paraId="3DA0BCF2" w14:textId="77777777" w:rsidR="00821842" w:rsidRPr="00673E74" w:rsidRDefault="00821842" w:rsidP="00821842">
      <w:pPr>
        <w:pStyle w:val="E-JOURNALAbstractBody"/>
        <w:ind w:firstLine="0"/>
        <w:contextualSpacing/>
        <w:rPr>
          <w:sz w:val="20"/>
          <w:szCs w:val="20"/>
        </w:rPr>
      </w:pPr>
    </w:p>
    <w:p w14:paraId="5A7D760A" w14:textId="77777777" w:rsidR="00821842" w:rsidRPr="00673E74" w:rsidRDefault="00821842" w:rsidP="00821842">
      <w:pPr>
        <w:pStyle w:val="StyleE-JournalKeywordsNotItalic"/>
        <w:spacing w:before="0" w:after="0"/>
        <w:contextualSpacing/>
        <w:rPr>
          <w:sz w:val="20"/>
          <w:szCs w:val="20"/>
        </w:rPr>
      </w:pPr>
      <w:r w:rsidRPr="00673E74">
        <w:rPr>
          <w:b/>
          <w:sz w:val="20"/>
          <w:szCs w:val="20"/>
        </w:rPr>
        <w:t>Kata kunci</w:t>
      </w:r>
      <w:r w:rsidRPr="00673E74">
        <w:rPr>
          <w:sz w:val="20"/>
          <w:szCs w:val="20"/>
        </w:rPr>
        <w:t>: maksimal 5 frase yang penting, spesifik, atau representatif bagi artikel ini</w:t>
      </w:r>
    </w:p>
    <w:p w14:paraId="1A264D94" w14:textId="77777777" w:rsidR="00821842" w:rsidRPr="00673E74" w:rsidRDefault="00821842" w:rsidP="00821842">
      <w:pPr>
        <w:rPr>
          <w:rFonts w:ascii="Times New Roman" w:hAnsi="Times New Roman"/>
          <w:sz w:val="20"/>
          <w:szCs w:val="20"/>
        </w:rPr>
      </w:pPr>
    </w:p>
    <w:p w14:paraId="4A7AE87A" w14:textId="77777777" w:rsidR="00821842" w:rsidRPr="00673E74" w:rsidRDefault="00821842" w:rsidP="00821842">
      <w:pPr>
        <w:pStyle w:val="E-JOURNALTitleAbstractEnglish"/>
        <w:spacing w:before="0" w:after="0"/>
        <w:rPr>
          <w:sz w:val="20"/>
        </w:rPr>
      </w:pPr>
      <w:r w:rsidRPr="00673E74">
        <w:rPr>
          <w:sz w:val="20"/>
        </w:rPr>
        <w:t>Abstract</w:t>
      </w:r>
    </w:p>
    <w:p w14:paraId="6835759F" w14:textId="5EBE6E5E" w:rsidR="00821842" w:rsidRPr="00673E74" w:rsidRDefault="00821842" w:rsidP="00821842">
      <w:pPr>
        <w:pStyle w:val="E-JOURNALAbstractBodyEnglish"/>
        <w:ind w:firstLine="0"/>
        <w:contextualSpacing/>
        <w:rPr>
          <w:sz w:val="20"/>
          <w:szCs w:val="20"/>
        </w:rPr>
      </w:pPr>
      <w:r w:rsidRPr="00673E74">
        <w:rPr>
          <w:sz w:val="20"/>
          <w:szCs w:val="20"/>
        </w:rPr>
        <w:t>Abstract english version, written using Time New Roman-1</w:t>
      </w:r>
      <w:r w:rsidR="00E127BE">
        <w:rPr>
          <w:sz w:val="20"/>
          <w:szCs w:val="20"/>
          <w:lang w:val="en-US"/>
        </w:rPr>
        <w:t>1</w:t>
      </w:r>
      <w:r w:rsidRPr="00673E74">
        <w:rPr>
          <w:sz w:val="20"/>
          <w:szCs w:val="20"/>
        </w:rPr>
        <w:t>, italic, justify, single space among rows. Abstract contains research aim/purpose, method and reseach results; written in 1 paragraph; using past tense sentences.</w:t>
      </w:r>
    </w:p>
    <w:p w14:paraId="65EE44C7" w14:textId="77777777" w:rsidR="00821842" w:rsidRPr="005A3999" w:rsidRDefault="00821842" w:rsidP="00821842">
      <w:pPr>
        <w:pStyle w:val="E-JOURNALAbstractBodyEnglish"/>
        <w:ind w:firstLine="0"/>
        <w:contextualSpacing/>
        <w:rPr>
          <w:sz w:val="20"/>
          <w:szCs w:val="20"/>
        </w:rPr>
      </w:pPr>
    </w:p>
    <w:p w14:paraId="00D17557" w14:textId="77777777" w:rsidR="00821842" w:rsidRDefault="00821842" w:rsidP="00821842">
      <w:pPr>
        <w:pStyle w:val="E-JOURNALAbstrakKeywords"/>
        <w:spacing w:before="0" w:after="0"/>
        <w:contextualSpacing/>
        <w:rPr>
          <w:sz w:val="20"/>
          <w:szCs w:val="20"/>
        </w:rPr>
      </w:pPr>
      <w:r w:rsidRPr="005A3999">
        <w:rPr>
          <w:b/>
          <w:sz w:val="20"/>
          <w:szCs w:val="20"/>
        </w:rPr>
        <w:t>Keywords</w:t>
      </w:r>
      <w:r w:rsidRPr="005A3999">
        <w:rPr>
          <w:sz w:val="20"/>
          <w:szCs w:val="20"/>
        </w:rPr>
        <w:t xml:space="preserve">: </w:t>
      </w:r>
      <w:r>
        <w:rPr>
          <w:sz w:val="20"/>
          <w:szCs w:val="20"/>
        </w:rPr>
        <w:t>maximum 5</w:t>
      </w:r>
      <w:r w:rsidRPr="005A3999">
        <w:rPr>
          <w:sz w:val="20"/>
          <w:szCs w:val="20"/>
        </w:rPr>
        <w:t xml:space="preserve"> phrase(s), that it’s important, spesific, or representative for the article </w:t>
      </w:r>
    </w:p>
    <w:p w14:paraId="7E8F456C" w14:textId="4D32F45C" w:rsidR="00821842" w:rsidRPr="00176AC8" w:rsidRDefault="00642909" w:rsidP="00821842">
      <w:pPr>
        <w:pStyle w:val="E-JOURNALAbstrakKeywords"/>
        <w:spacing w:before="0" w:after="0"/>
        <w:contextualSpacing/>
        <w:rPr>
          <w:i w:val="0"/>
          <w:sz w:val="20"/>
          <w:szCs w:val="20"/>
        </w:rPr>
      </w:pPr>
      <w:r>
        <w:rPr>
          <w:noProof/>
          <w:lang w:val="en-US"/>
        </w:rPr>
        <mc:AlternateContent>
          <mc:Choice Requires="wpg">
            <w:drawing>
              <wp:anchor distT="0" distB="0" distL="114300" distR="114300" simplePos="0" relativeHeight="251657216" behindDoc="0" locked="0" layoutInCell="1" allowOverlap="1" wp14:anchorId="3ADEFB4F" wp14:editId="0EB83E19">
                <wp:simplePos x="0" y="0"/>
                <wp:positionH relativeFrom="column">
                  <wp:posOffset>0</wp:posOffset>
                </wp:positionH>
                <wp:positionV relativeFrom="paragraph">
                  <wp:posOffset>47625</wp:posOffset>
                </wp:positionV>
                <wp:extent cx="5410200" cy="47625"/>
                <wp:effectExtent l="0" t="0" r="19050" b="285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47625"/>
                          <a:chOff x="0" y="0"/>
                          <a:chExt cx="5410200" cy="47625"/>
                        </a:xfrm>
                      </wpg:grpSpPr>
                      <wps:wsp>
                        <wps:cNvPr id="15" name="Straight Connector 6"/>
                        <wps:cNvCnPr>
                          <a:cxnSpLocks noChangeShapeType="1"/>
                        </wps:cNvCnPr>
                        <wps:spPr bwMode="auto">
                          <a:xfrm rot="10800000">
                            <a:off x="0" y="47625"/>
                            <a:ext cx="5410200"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6" name="Straight Connector 7"/>
                        <wps:cNvCnPr>
                          <a:cxnSpLocks noChangeShapeType="1"/>
                        </wps:cNvCnPr>
                        <wps:spPr bwMode="auto">
                          <a:xfrm rot="10800000" flipV="1">
                            <a:off x="0" y="0"/>
                            <a:ext cx="5400675"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6B2EFA" id="Group 20" o:spid="_x0000_s1026" style="position:absolute;margin-left:0;margin-top:3.75pt;width:426pt;height:3.75pt;z-index:251657216"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">
                <v:line id="Straight Connector 6" o:spid="_x0000_s1027" style="position:absolute;rotation:180;visibility:visible;mso-wrap-style:squar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28" style="position:absolute;rotation:180;flip:y;visibility:visible;mso-wrap-style:squar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mc:Fallback>
        </mc:AlternateContent>
      </w:r>
    </w:p>
    <w:p w14:paraId="596730A0" w14:textId="75BE5ABB" w:rsidR="00821842" w:rsidRPr="00CC6544" w:rsidRDefault="00821842" w:rsidP="00673E74">
      <w:pPr>
        <w:pStyle w:val="E-JOURNALAbstrakKeywords"/>
        <w:spacing w:before="0" w:after="0"/>
        <w:contextualSpacing/>
        <w:jc w:val="right"/>
        <w:rPr>
          <w:i w:val="0"/>
          <w:sz w:val="20"/>
          <w:szCs w:val="20"/>
        </w:rPr>
      </w:pPr>
      <w:r>
        <w:rPr>
          <w:i w:val="0"/>
          <w:sz w:val="20"/>
          <w:szCs w:val="20"/>
        </w:rPr>
        <w:t>©</w:t>
      </w:r>
      <w:r w:rsidR="00671DC3">
        <w:rPr>
          <w:rStyle w:val="PageNumber"/>
          <w:i w:val="0"/>
          <w:sz w:val="20"/>
          <w:szCs w:val="20"/>
          <w:lang w:val="en-US"/>
        </w:rPr>
        <w:t>Bioname</w:t>
      </w:r>
      <w:r w:rsidR="00671DC3">
        <w:rPr>
          <w:i w:val="0"/>
          <w:sz w:val="20"/>
          <w:szCs w:val="20"/>
        </w:rPr>
        <w:t>: Jurnal P</w:t>
      </w:r>
      <w:r w:rsidR="00671DC3">
        <w:rPr>
          <w:i w:val="0"/>
          <w:sz w:val="20"/>
          <w:szCs w:val="20"/>
          <w:lang w:val="en-US"/>
        </w:rPr>
        <w:t>rog</w:t>
      </w:r>
      <w:r w:rsidR="001878DE">
        <w:rPr>
          <w:i w:val="0"/>
          <w:sz w:val="20"/>
          <w:szCs w:val="20"/>
          <w:lang w:val="en-US"/>
        </w:rPr>
        <w:t>ram Studi Magister</w:t>
      </w:r>
      <w:r w:rsidR="00CC6544" w:rsidRPr="00CC6544">
        <w:rPr>
          <w:i w:val="0"/>
          <w:sz w:val="20"/>
          <w:szCs w:val="20"/>
        </w:rPr>
        <w:t xml:space="preserve"> Pendidikan Biologi</w:t>
      </w:r>
    </w:p>
    <w:p w14:paraId="66C1612F" w14:textId="2FB74212" w:rsidR="0088039C" w:rsidRPr="001878DE" w:rsidRDefault="00660850" w:rsidP="00673E74">
      <w:pPr>
        <w:pStyle w:val="E-JOURNALAbstrakKeywords"/>
        <w:spacing w:before="0" w:after="0"/>
        <w:contextualSpacing/>
        <w:jc w:val="right"/>
        <w:rPr>
          <w:i w:val="0"/>
          <w:sz w:val="20"/>
          <w:szCs w:val="20"/>
          <w:lang w:val="en-US"/>
        </w:rPr>
      </w:pPr>
      <w:r w:rsidRPr="00DD4FDE">
        <w:rPr>
          <w:i w:val="0"/>
          <w:sz w:val="20"/>
          <w:szCs w:val="20"/>
        </w:rPr>
        <w:t>p-</w:t>
      </w:r>
      <w:r w:rsidR="00C82CE4" w:rsidRPr="00DD4FDE">
        <w:rPr>
          <w:i w:val="0"/>
          <w:sz w:val="20"/>
          <w:szCs w:val="20"/>
        </w:rPr>
        <w:t>ISSN</w:t>
      </w:r>
      <w:r w:rsidR="001878DE">
        <w:rPr>
          <w:i w:val="0"/>
          <w:sz w:val="20"/>
          <w:szCs w:val="20"/>
        </w:rPr>
        <w:t xml:space="preserve"> </w:t>
      </w:r>
      <w:r w:rsidR="001878DE">
        <w:rPr>
          <w:i w:val="0"/>
          <w:sz w:val="20"/>
          <w:szCs w:val="20"/>
          <w:lang w:val="en-US"/>
        </w:rPr>
        <w:t>xxx</w:t>
      </w:r>
      <w:r w:rsidR="00564A07" w:rsidRPr="00DD4FDE">
        <w:rPr>
          <w:i w:val="0"/>
          <w:sz w:val="20"/>
          <w:szCs w:val="20"/>
        </w:rPr>
        <w:t>-</w:t>
      </w:r>
      <w:r w:rsidR="001878DE">
        <w:rPr>
          <w:i w:val="0"/>
          <w:sz w:val="20"/>
          <w:szCs w:val="20"/>
          <w:lang w:val="en-US"/>
        </w:rPr>
        <w:t>xxx</w:t>
      </w:r>
    </w:p>
    <w:p w14:paraId="23BA39F8" w14:textId="07485ACE" w:rsidR="00615738" w:rsidRPr="001878DE" w:rsidRDefault="00C82CE4" w:rsidP="00673E74">
      <w:pPr>
        <w:pStyle w:val="E-JOURNALAbstrakKeywords"/>
        <w:spacing w:before="0" w:after="0"/>
        <w:contextualSpacing/>
        <w:jc w:val="right"/>
        <w:rPr>
          <w:i w:val="0"/>
          <w:sz w:val="20"/>
          <w:szCs w:val="20"/>
          <w:lang w:val="en-US"/>
        </w:rPr>
      </w:pPr>
      <w:r w:rsidRPr="00DD4FDE">
        <w:rPr>
          <w:i w:val="0"/>
          <w:sz w:val="20"/>
          <w:szCs w:val="20"/>
        </w:rPr>
        <w:t>e-ISSN</w:t>
      </w:r>
      <w:r w:rsidR="00467CC4" w:rsidRPr="00DD4FDE">
        <w:rPr>
          <w:i w:val="0"/>
          <w:sz w:val="20"/>
          <w:szCs w:val="20"/>
        </w:rPr>
        <w:t xml:space="preserve"> </w:t>
      </w:r>
      <w:r w:rsidR="001878DE">
        <w:rPr>
          <w:rStyle w:val="Strong"/>
          <w:b w:val="0"/>
          <w:i w:val="0"/>
          <w:sz w:val="20"/>
          <w:szCs w:val="20"/>
          <w:lang w:val="en-US"/>
        </w:rPr>
        <w:t>xxx</w:t>
      </w:r>
      <w:r w:rsidR="00564A07" w:rsidRPr="00DD4FDE">
        <w:rPr>
          <w:i w:val="0"/>
          <w:sz w:val="20"/>
          <w:szCs w:val="20"/>
        </w:rPr>
        <w:t>-</w:t>
      </w:r>
      <w:r w:rsidR="001878DE">
        <w:rPr>
          <w:i w:val="0"/>
          <w:sz w:val="20"/>
          <w:szCs w:val="20"/>
          <w:lang w:val="en-US"/>
        </w:rPr>
        <w:t>xxx</w:t>
      </w:r>
    </w:p>
    <w:p w14:paraId="3A4E962B" w14:textId="77777777" w:rsidR="00821842" w:rsidRPr="00197178" w:rsidRDefault="00821842" w:rsidP="00673E74">
      <w:pPr>
        <w:pStyle w:val="E-JOURNALAbstrakKeywords"/>
        <w:spacing w:before="0" w:after="0"/>
        <w:rPr>
          <w:i w:val="0"/>
        </w:rPr>
      </w:pPr>
    </w:p>
    <w:p w14:paraId="73E3B680" w14:textId="77777777" w:rsidR="00821842" w:rsidRDefault="00821842" w:rsidP="00673E74">
      <w:pPr>
        <w:pStyle w:val="E-JOURNALHeading1"/>
        <w:spacing w:before="0" w:after="0"/>
        <w:contextualSpacing/>
        <w:jc w:val="both"/>
        <w:sectPr w:rsidR="00821842" w:rsidSect="004424BE">
          <w:headerReference w:type="even" r:id="rId12"/>
          <w:headerReference w:type="default" r:id="rId13"/>
          <w:footerReference w:type="even" r:id="rId14"/>
          <w:footerReference w:type="default" r:id="rId15"/>
          <w:pgSz w:w="11906" w:h="16838" w:code="9"/>
          <w:pgMar w:top="1701" w:right="1701" w:bottom="1418" w:left="1701" w:header="1134" w:footer="709" w:gutter="0"/>
          <w:cols w:space="708"/>
          <w:docGrid w:linePitch="360"/>
        </w:sectPr>
      </w:pPr>
    </w:p>
    <w:p w14:paraId="01DD4643" w14:textId="77777777" w:rsidR="00821842" w:rsidRPr="00BF211B" w:rsidRDefault="00821842" w:rsidP="00673E74">
      <w:pPr>
        <w:pStyle w:val="E-JOURNALHeading1"/>
        <w:spacing w:before="0" w:after="0"/>
        <w:contextualSpacing/>
        <w:jc w:val="both"/>
      </w:pPr>
      <w:r w:rsidRPr="00BF211B">
        <w:lastRenderedPageBreak/>
        <w:t>Pendahuluan</w:t>
      </w:r>
    </w:p>
    <w:p w14:paraId="20DD3243" w14:textId="77777777" w:rsidR="00821842" w:rsidRDefault="00821842" w:rsidP="00821842">
      <w:pPr>
        <w:pStyle w:val="E-JOURNALBody"/>
        <w:contextualSpacing/>
      </w:pPr>
      <w:r w:rsidRPr="003E413F">
        <w:rPr>
          <w:szCs w:val="22"/>
        </w:rPr>
        <w:t>Pendahuluan</w:t>
      </w:r>
      <w:r>
        <w:rPr>
          <w:szCs w:val="22"/>
        </w:rPr>
        <w:t xml:space="preserve"> ditulis dengan TNR-11</w:t>
      </w:r>
      <w:r w:rsidRPr="003E413F">
        <w:rPr>
          <w:szCs w:val="22"/>
        </w:rPr>
        <w:t xml:space="preserve"> tegak, dengan spasi 1. Tiap paragraf diaw</w:t>
      </w:r>
      <w:r>
        <w:rPr>
          <w:szCs w:val="22"/>
        </w:rPr>
        <w:t>ali kata yang menjorok ke dalam 7</w:t>
      </w:r>
      <w:r w:rsidRPr="003E413F">
        <w:rPr>
          <w:szCs w:val="22"/>
        </w:rPr>
        <w:t xml:space="preserve"> digit, atau sekitar</w:t>
      </w:r>
      <w:r>
        <w:rPr>
          <w:szCs w:val="22"/>
        </w:rPr>
        <w:t xml:space="preserve"> 1</w:t>
      </w:r>
      <w:r w:rsidRPr="003E413F">
        <w:rPr>
          <w:szCs w:val="22"/>
        </w:rPr>
        <w:t xml:space="preserve"> cm dari tepi kiri tiap kolom.</w:t>
      </w:r>
    </w:p>
    <w:p w14:paraId="60DDF77A" w14:textId="77777777" w:rsidR="00821842" w:rsidRPr="003E413F" w:rsidRDefault="001641FA" w:rsidP="00821842">
      <w:pPr>
        <w:pStyle w:val="E-JOURNALBody"/>
        <w:contextualSpacing/>
      </w:pPr>
      <w:r>
        <w:t xml:space="preserve">Panjangnya Pendahuluan adalah &lt; 10% dari </w:t>
      </w:r>
      <w:r w:rsidR="007B3AC9">
        <w:t>panjang naskah/artikel, b</w:t>
      </w:r>
      <w:r w:rsidR="00821842" w:rsidRPr="003E413F">
        <w:t xml:space="preserve">erisi latar belakang, rasional, dan atau urgensi penelitian. Referensi (pustaka atau penelitian </w:t>
      </w:r>
      <w:r w:rsidR="00821842" w:rsidRPr="003E413F">
        <w:lastRenderedPageBreak/>
        <w:t>relevan), perlu dicantumkan dalam bagian ini, hubungannya dengan justifikasi urgensi penelitian, pemunculan permasalahan penelitian, alternatif solusi, dan solusi yang dipilih.</w:t>
      </w:r>
      <w:r w:rsidR="00821842">
        <w:t xml:space="preserve"> </w:t>
      </w:r>
      <w:r w:rsidR="00821842" w:rsidRPr="003E413F">
        <w:t xml:space="preserve">Cara penulisan sumber dalam teks perlu menunjukkan secara jelas nama </w:t>
      </w:r>
      <w:r w:rsidR="00821842" w:rsidRPr="003E413F">
        <w:rPr>
          <w:i/>
        </w:rPr>
        <w:t>author</w:t>
      </w:r>
      <w:r w:rsidR="00821842">
        <w:t xml:space="preserve"> dan sitasi sumber </w:t>
      </w:r>
      <w:r w:rsidR="00821842" w:rsidRPr="003E413F">
        <w:t xml:space="preserve">berupa tahun terbit. Sebagai contoh adalah: ........ </w:t>
      </w:r>
      <w:r w:rsidR="00821842" w:rsidRPr="002A02D3">
        <w:t xml:space="preserve">hasil penelitian menunjukkan bahwa lebih dari 70% siswa </w:t>
      </w:r>
      <w:r w:rsidR="00821842" w:rsidRPr="002A02D3">
        <w:lastRenderedPageBreak/>
        <w:t>tidak mampu mengenali permasa</w:t>
      </w:r>
      <w:r w:rsidR="00821842">
        <w:t>lahan otentik..... (Nawawi, 2008</w:t>
      </w:r>
      <w:r w:rsidR="00821842" w:rsidRPr="002A02D3">
        <w:t>).</w:t>
      </w:r>
      <w:r w:rsidR="00821842" w:rsidRPr="003E413F">
        <w:t xml:space="preserve">  </w:t>
      </w:r>
    </w:p>
    <w:p w14:paraId="3E6BEA92" w14:textId="77777777" w:rsidR="00821842" w:rsidRPr="003E413F" w:rsidRDefault="00821842" w:rsidP="00821842">
      <w:pPr>
        <w:pStyle w:val="E-JOURNALBody"/>
        <w:contextualSpacing/>
        <w:rPr>
          <w:szCs w:val="22"/>
        </w:rPr>
      </w:pPr>
      <w:r w:rsidRPr="003E413F">
        <w:rPr>
          <w:szCs w:val="22"/>
        </w:rPr>
        <w:t>Permasalahan dan tujuan, serta kegunaan penelitian ditulis secara naratif dalam paragraf-paragraf, tidak perlu diberi subjudul khusus. Demikian pula definisi operasional, apabila dirasa perlu, juga ditulis naratif.</w:t>
      </w:r>
    </w:p>
    <w:p w14:paraId="4D12C86B" w14:textId="77777777" w:rsidR="00F520F1" w:rsidRDefault="00F520F1" w:rsidP="00821842">
      <w:pPr>
        <w:pStyle w:val="E-JOURNALHeading1"/>
        <w:spacing w:before="0" w:after="0"/>
        <w:contextualSpacing/>
        <w:jc w:val="both"/>
        <w:rPr>
          <w:lang w:val="id-ID"/>
        </w:rPr>
      </w:pPr>
    </w:p>
    <w:p w14:paraId="649F817E" w14:textId="77777777" w:rsidR="00821842" w:rsidRPr="00BF211B" w:rsidRDefault="00821842" w:rsidP="00821842">
      <w:pPr>
        <w:pStyle w:val="E-JOURNALHeading1"/>
        <w:spacing w:before="0" w:after="0"/>
        <w:contextualSpacing/>
        <w:jc w:val="both"/>
      </w:pPr>
      <w:r>
        <w:rPr>
          <w:lang w:val="id-ID"/>
        </w:rPr>
        <w:t>M</w:t>
      </w:r>
      <w:r>
        <w:t xml:space="preserve">etode </w:t>
      </w:r>
      <w:r>
        <w:rPr>
          <w:lang w:val="id-ID"/>
        </w:rPr>
        <w:t>P</w:t>
      </w:r>
      <w:r w:rsidRPr="00BF211B">
        <w:t xml:space="preserve">enelitian </w:t>
      </w:r>
    </w:p>
    <w:p w14:paraId="5637A9B2" w14:textId="77777777" w:rsidR="00821842" w:rsidRPr="00505522" w:rsidRDefault="00821842" w:rsidP="00821842">
      <w:pPr>
        <w:pStyle w:val="E-JOURNALBody"/>
        <w:contextualSpacing/>
        <w:rPr>
          <w:szCs w:val="22"/>
        </w:rPr>
      </w:pPr>
      <w:r>
        <w:rPr>
          <w:szCs w:val="22"/>
        </w:rPr>
        <w:t>Metode penelitian b</w:t>
      </w:r>
      <w:r w:rsidRPr="003E413F">
        <w:rPr>
          <w:szCs w:val="22"/>
        </w:rPr>
        <w:t>erisi jenis penelitian, waktu dan tempat penelitian, target/sasaran, subjek penelitian, prosedur, instrumen</w:t>
      </w:r>
      <w:r>
        <w:rPr>
          <w:szCs w:val="22"/>
        </w:rPr>
        <w:t>,</w:t>
      </w:r>
      <w:r w:rsidRPr="003E413F">
        <w:rPr>
          <w:szCs w:val="22"/>
        </w:rPr>
        <w:t xml:space="preserve"> dan teknik analisis data serta hal-hal lain yang </w:t>
      </w:r>
      <w:r>
        <w:rPr>
          <w:szCs w:val="22"/>
        </w:rPr>
        <w:t>b</w:t>
      </w:r>
      <w:r w:rsidRPr="003E413F">
        <w:rPr>
          <w:szCs w:val="22"/>
        </w:rPr>
        <w:t>erkait</w:t>
      </w:r>
      <w:r>
        <w:rPr>
          <w:szCs w:val="22"/>
        </w:rPr>
        <w:t>an</w:t>
      </w:r>
      <w:r w:rsidRPr="003E413F">
        <w:rPr>
          <w:szCs w:val="22"/>
        </w:rPr>
        <w:t xml:space="preserve"> dengan cara penelitiannya. </w:t>
      </w:r>
      <w:r w:rsidR="007B3AC9">
        <w:t xml:space="preserve">Panjangnya Metode Penelitian adalah &lt; 15% dari panjang naskah/artikel. </w:t>
      </w:r>
      <w:r>
        <w:rPr>
          <w:szCs w:val="22"/>
        </w:rPr>
        <w:t xml:space="preserve">Metode penelitian </w:t>
      </w:r>
      <w:r w:rsidRPr="003E413F">
        <w:rPr>
          <w:szCs w:val="22"/>
        </w:rPr>
        <w:t xml:space="preserve">dapat ditulis dalam sub-subbab, dengan </w:t>
      </w:r>
      <w:r w:rsidRPr="003E413F">
        <w:rPr>
          <w:i/>
          <w:szCs w:val="22"/>
        </w:rPr>
        <w:t>sub-subheading</w:t>
      </w:r>
      <w:r w:rsidRPr="003E413F">
        <w:rPr>
          <w:szCs w:val="22"/>
        </w:rPr>
        <w:t xml:space="preserve">. </w:t>
      </w:r>
      <w:r w:rsidRPr="00505522">
        <w:rPr>
          <w:szCs w:val="22"/>
        </w:rPr>
        <w:t xml:space="preserve">Sub-subjudul tidak perlu diberi notasi, namun ditulis dengan huruf kecil berawalkan huruf kapital, TNR-11 </w:t>
      </w:r>
      <w:r w:rsidR="00A03F1A" w:rsidRPr="00505522">
        <w:rPr>
          <w:i/>
          <w:szCs w:val="22"/>
        </w:rPr>
        <w:t>italic</w:t>
      </w:r>
      <w:r w:rsidR="00A03F1A" w:rsidRPr="00505522">
        <w:rPr>
          <w:szCs w:val="22"/>
        </w:rPr>
        <w:t xml:space="preserve">, </w:t>
      </w:r>
      <w:r w:rsidRPr="00505522">
        <w:rPr>
          <w:i/>
          <w:szCs w:val="22"/>
        </w:rPr>
        <w:t>unbold</w:t>
      </w:r>
      <w:r w:rsidRPr="00505522">
        <w:rPr>
          <w:szCs w:val="22"/>
        </w:rPr>
        <w:t xml:space="preserve">, rata kiri. </w:t>
      </w:r>
    </w:p>
    <w:p w14:paraId="3075F339" w14:textId="77777777" w:rsidR="00821842" w:rsidRPr="00505522" w:rsidRDefault="00821842" w:rsidP="00821842">
      <w:pPr>
        <w:pStyle w:val="E-JOURNALBody"/>
        <w:contextualSpacing/>
        <w:rPr>
          <w:iCs/>
        </w:rPr>
      </w:pPr>
      <w:r w:rsidRPr="00505522">
        <w:rPr>
          <w:iCs/>
        </w:rPr>
        <w:t>Sub-subbab bisa berbeda, menurut jenis atau pendekatan penelitian yang digunakan. Jika ada prosedur atau langkah yang sifatnya sekuensial, dapat diberi notasi (angka atau huruf) sesuai posisinya.</w:t>
      </w:r>
    </w:p>
    <w:p w14:paraId="38009837" w14:textId="77777777" w:rsidR="00821842" w:rsidRPr="00505522" w:rsidRDefault="00821842" w:rsidP="00821842">
      <w:pPr>
        <w:pStyle w:val="E-JOURNALBody"/>
        <w:contextualSpacing/>
        <w:rPr>
          <w:iCs/>
        </w:rPr>
      </w:pPr>
    </w:p>
    <w:p w14:paraId="09DC4CE7" w14:textId="77777777" w:rsidR="00821842" w:rsidRPr="00505522" w:rsidRDefault="00821842" w:rsidP="00821842">
      <w:pPr>
        <w:pStyle w:val="E-JOURNALHeading1"/>
        <w:spacing w:before="0" w:after="0"/>
        <w:contextualSpacing/>
        <w:jc w:val="both"/>
      </w:pPr>
      <w:r w:rsidRPr="00505522">
        <w:rPr>
          <w:lang w:val="id-ID"/>
        </w:rPr>
        <w:t>H</w:t>
      </w:r>
      <w:r w:rsidRPr="00505522">
        <w:t xml:space="preserve">asil dan </w:t>
      </w:r>
      <w:r w:rsidRPr="00505522">
        <w:rPr>
          <w:lang w:val="id-ID"/>
        </w:rPr>
        <w:t>P</w:t>
      </w:r>
      <w:r w:rsidRPr="00505522">
        <w:t>embahasan</w:t>
      </w:r>
    </w:p>
    <w:p w14:paraId="637EE201" w14:textId="77777777" w:rsidR="00821842" w:rsidRDefault="004F4614" w:rsidP="00821842">
      <w:pPr>
        <w:pStyle w:val="E-JOURNALBody"/>
        <w:contextualSpacing/>
      </w:pPr>
      <w:r w:rsidRPr="00505522">
        <w:rPr>
          <w:szCs w:val="22"/>
        </w:rPr>
        <w:t>Hasil dan pembaha</w:t>
      </w:r>
      <w:r w:rsidR="007B3AC9">
        <w:rPr>
          <w:szCs w:val="22"/>
        </w:rPr>
        <w:t>s</w:t>
      </w:r>
      <w:r w:rsidRPr="00505522">
        <w:rPr>
          <w:szCs w:val="22"/>
        </w:rPr>
        <w:t xml:space="preserve">an dapat ditulis dalam sub-subbab, dengan </w:t>
      </w:r>
      <w:r w:rsidRPr="00505522">
        <w:rPr>
          <w:i/>
          <w:szCs w:val="22"/>
        </w:rPr>
        <w:t>sub-subheading</w:t>
      </w:r>
      <w:r w:rsidRPr="00505522">
        <w:rPr>
          <w:szCs w:val="22"/>
        </w:rPr>
        <w:t xml:space="preserve">. Sub-subjudul tidak perlu diberi notasi, namun ditulis dengan huruf kecil berawalkan huruf kapital, TNR-11 </w:t>
      </w:r>
      <w:r w:rsidRPr="00505522">
        <w:rPr>
          <w:i/>
          <w:szCs w:val="22"/>
        </w:rPr>
        <w:t>italic</w:t>
      </w:r>
      <w:r w:rsidRPr="00505522">
        <w:rPr>
          <w:szCs w:val="22"/>
        </w:rPr>
        <w:t xml:space="preserve">, </w:t>
      </w:r>
      <w:r w:rsidRPr="00505522">
        <w:rPr>
          <w:i/>
          <w:szCs w:val="22"/>
        </w:rPr>
        <w:t>unbold</w:t>
      </w:r>
      <w:r w:rsidRPr="00505522">
        <w:rPr>
          <w:szCs w:val="22"/>
        </w:rPr>
        <w:t xml:space="preserve">, rata kiri. </w:t>
      </w:r>
      <w:r w:rsidR="00821842" w:rsidRPr="00505522">
        <w:t>Hasil penelitian disajikan dalam bentuk grafik, tabel, atau deskriptif. Analisis dan interpretasi hasil ini diperlukan sebelum dibahas.</w:t>
      </w:r>
      <w:r w:rsidR="007B3AC9">
        <w:t xml:space="preserve"> </w:t>
      </w:r>
      <w:r w:rsidR="00821842" w:rsidRPr="00505522">
        <w:t xml:space="preserve">Tabel dituliskan di tengah atau di akhir setiap teks deskripsi hasil/perolehan penelitian. </w:t>
      </w:r>
      <w:r w:rsidR="0013639E" w:rsidRPr="00505522">
        <w:t>Bila lebar t</w:t>
      </w:r>
      <w:r w:rsidR="00821842" w:rsidRPr="00505522">
        <w:t>abel tidak cukup ditulis dalam setengah halaman, maka dapat ditulis satu halaman penuh. Judul Tabel ditulis dari kiri rata tengah, semua kata diawali huruf besar, kecuali kata sambung. Sebagai contoh, dapat dilihat Tabel 1.</w:t>
      </w:r>
    </w:p>
    <w:p w14:paraId="6F7D1264" w14:textId="77777777" w:rsidR="004424BE" w:rsidRPr="00505522" w:rsidRDefault="004424BE" w:rsidP="004424BE">
      <w:pPr>
        <w:pStyle w:val="E-JOURNALTableCaption"/>
        <w:ind w:left="756" w:hanging="756"/>
        <w:rPr>
          <w:sz w:val="20"/>
          <w:szCs w:val="20"/>
        </w:rPr>
      </w:pPr>
      <w:r w:rsidRPr="00505522">
        <w:rPr>
          <w:b/>
          <w:sz w:val="20"/>
          <w:szCs w:val="20"/>
        </w:rPr>
        <w:t>Tabel 1</w:t>
      </w:r>
      <w:r w:rsidRPr="00505522">
        <w:rPr>
          <w:sz w:val="20"/>
          <w:szCs w:val="20"/>
        </w:rPr>
        <w:t xml:space="preserve">. Skor Kemampuan Siswa Melakukan pada Pembelajaran </w:t>
      </w:r>
    </w:p>
    <w:tbl>
      <w:tblPr>
        <w:tblW w:w="5000" w:type="pct"/>
        <w:jc w:val="center"/>
        <w:tblBorders>
          <w:top w:val="single" w:sz="4" w:space="0" w:color="auto"/>
          <w:bottom w:val="single" w:sz="4" w:space="0" w:color="auto"/>
        </w:tblBorders>
        <w:tblLook w:val="01E0" w:firstRow="1" w:lastRow="1" w:firstColumn="1" w:lastColumn="1" w:noHBand="0" w:noVBand="0"/>
      </w:tblPr>
      <w:tblGrid>
        <w:gridCol w:w="1122"/>
        <w:gridCol w:w="2211"/>
        <w:gridCol w:w="851"/>
      </w:tblGrid>
      <w:tr w:rsidR="004424BE" w:rsidRPr="003A7525" w14:paraId="2D051CD2" w14:textId="77777777" w:rsidTr="00EF2A2F">
        <w:trPr>
          <w:trHeight w:val="255"/>
          <w:jc w:val="center"/>
        </w:trPr>
        <w:tc>
          <w:tcPr>
            <w:tcW w:w="1341" w:type="pct"/>
            <w:tcBorders>
              <w:top w:val="single" w:sz="4" w:space="0" w:color="auto"/>
              <w:bottom w:val="dashed" w:sz="4" w:space="0" w:color="auto"/>
            </w:tcBorders>
            <w:shd w:val="clear" w:color="auto" w:fill="F2F2F2"/>
          </w:tcPr>
          <w:p w14:paraId="2C378316" w14:textId="77777777" w:rsidR="004424BE" w:rsidRPr="00505522" w:rsidRDefault="004424BE" w:rsidP="003C39B6">
            <w:pPr>
              <w:pStyle w:val="E-JOURNALTable"/>
              <w:spacing w:line="240" w:lineRule="auto"/>
              <w:contextualSpacing/>
              <w:rPr>
                <w:b/>
                <w:sz w:val="20"/>
                <w:szCs w:val="20"/>
              </w:rPr>
            </w:pPr>
            <w:r w:rsidRPr="00505522">
              <w:rPr>
                <w:b/>
                <w:sz w:val="20"/>
                <w:szCs w:val="20"/>
              </w:rPr>
              <w:t>No.</w:t>
            </w:r>
          </w:p>
        </w:tc>
        <w:tc>
          <w:tcPr>
            <w:tcW w:w="2642" w:type="pct"/>
            <w:tcBorders>
              <w:top w:val="single" w:sz="4" w:space="0" w:color="auto"/>
              <w:bottom w:val="dashed" w:sz="4" w:space="0" w:color="auto"/>
            </w:tcBorders>
            <w:shd w:val="clear" w:color="auto" w:fill="F2F2F2"/>
          </w:tcPr>
          <w:p w14:paraId="68ACA71A" w14:textId="77777777" w:rsidR="004424BE" w:rsidRPr="00505522" w:rsidRDefault="004424BE" w:rsidP="003C39B6">
            <w:pPr>
              <w:pStyle w:val="E-JOURNALTable"/>
              <w:spacing w:line="240" w:lineRule="auto"/>
              <w:contextualSpacing/>
              <w:rPr>
                <w:b/>
                <w:sz w:val="20"/>
                <w:szCs w:val="20"/>
              </w:rPr>
            </w:pPr>
            <w:r w:rsidRPr="00505522">
              <w:rPr>
                <w:b/>
                <w:sz w:val="20"/>
                <w:szCs w:val="20"/>
              </w:rPr>
              <w:t>Aspek Penilaian</w:t>
            </w:r>
          </w:p>
        </w:tc>
        <w:tc>
          <w:tcPr>
            <w:tcW w:w="1017" w:type="pct"/>
            <w:tcBorders>
              <w:top w:val="single" w:sz="4" w:space="0" w:color="auto"/>
              <w:bottom w:val="dashed" w:sz="4" w:space="0" w:color="auto"/>
            </w:tcBorders>
            <w:shd w:val="clear" w:color="auto" w:fill="F2F2F2"/>
          </w:tcPr>
          <w:p w14:paraId="42936E8E" w14:textId="77777777" w:rsidR="004424BE" w:rsidRPr="00505522" w:rsidRDefault="004424BE" w:rsidP="003C39B6">
            <w:pPr>
              <w:pStyle w:val="E-JOURNALTable"/>
              <w:spacing w:line="240" w:lineRule="auto"/>
              <w:contextualSpacing/>
              <w:rPr>
                <w:b/>
                <w:sz w:val="20"/>
                <w:szCs w:val="20"/>
              </w:rPr>
            </w:pPr>
            <w:r w:rsidRPr="00505522">
              <w:rPr>
                <w:b/>
                <w:sz w:val="20"/>
                <w:szCs w:val="20"/>
              </w:rPr>
              <w:t>Skor</w:t>
            </w:r>
          </w:p>
        </w:tc>
      </w:tr>
      <w:tr w:rsidR="004424BE" w:rsidRPr="003A7525" w14:paraId="2745DC41" w14:textId="77777777" w:rsidTr="00EF2A2F">
        <w:trPr>
          <w:trHeight w:val="255"/>
          <w:jc w:val="center"/>
        </w:trPr>
        <w:tc>
          <w:tcPr>
            <w:tcW w:w="1341" w:type="pct"/>
            <w:tcBorders>
              <w:top w:val="dashed" w:sz="4" w:space="0" w:color="auto"/>
              <w:bottom w:val="nil"/>
            </w:tcBorders>
            <w:vAlign w:val="center"/>
          </w:tcPr>
          <w:p w14:paraId="382F78F5" w14:textId="72D4BB69" w:rsidR="004424BE" w:rsidRPr="00505522" w:rsidRDefault="004424BE" w:rsidP="003C39B6">
            <w:pPr>
              <w:pStyle w:val="E-JOURNALTable"/>
              <w:spacing w:line="240" w:lineRule="auto"/>
              <w:contextualSpacing/>
              <w:rPr>
                <w:sz w:val="20"/>
                <w:szCs w:val="20"/>
              </w:rPr>
            </w:pPr>
            <w:r w:rsidRPr="00505522">
              <w:rPr>
                <w:sz w:val="20"/>
                <w:szCs w:val="20"/>
              </w:rPr>
              <w:t xml:space="preserve"> 1</w:t>
            </w:r>
          </w:p>
        </w:tc>
        <w:tc>
          <w:tcPr>
            <w:tcW w:w="2642" w:type="pct"/>
            <w:tcBorders>
              <w:top w:val="dashed" w:sz="4" w:space="0" w:color="auto"/>
              <w:bottom w:val="nil"/>
            </w:tcBorders>
            <w:vAlign w:val="center"/>
          </w:tcPr>
          <w:p w14:paraId="10403296" w14:textId="77777777" w:rsidR="004424BE" w:rsidRPr="00505522" w:rsidRDefault="004424BE" w:rsidP="003C39B6">
            <w:pPr>
              <w:pStyle w:val="E-JOURNALTable"/>
              <w:spacing w:line="240" w:lineRule="auto"/>
              <w:contextualSpacing/>
              <w:rPr>
                <w:sz w:val="20"/>
                <w:szCs w:val="20"/>
              </w:rPr>
            </w:pPr>
          </w:p>
        </w:tc>
        <w:tc>
          <w:tcPr>
            <w:tcW w:w="1017" w:type="pct"/>
            <w:tcBorders>
              <w:top w:val="dashed" w:sz="4" w:space="0" w:color="auto"/>
              <w:bottom w:val="nil"/>
            </w:tcBorders>
            <w:vAlign w:val="center"/>
          </w:tcPr>
          <w:p w14:paraId="09E16755" w14:textId="77777777" w:rsidR="004424BE" w:rsidRPr="00505522" w:rsidRDefault="004424BE" w:rsidP="003C39B6">
            <w:pPr>
              <w:pStyle w:val="E-JOURNALTable"/>
              <w:spacing w:line="240" w:lineRule="auto"/>
              <w:contextualSpacing/>
              <w:rPr>
                <w:sz w:val="20"/>
                <w:szCs w:val="20"/>
              </w:rPr>
            </w:pPr>
          </w:p>
        </w:tc>
      </w:tr>
      <w:tr w:rsidR="004424BE" w:rsidRPr="003A7525" w14:paraId="3C08196B" w14:textId="77777777" w:rsidTr="00EF2A2F">
        <w:trPr>
          <w:trHeight w:val="268"/>
          <w:jc w:val="center"/>
        </w:trPr>
        <w:tc>
          <w:tcPr>
            <w:tcW w:w="1341" w:type="pct"/>
            <w:tcBorders>
              <w:top w:val="nil"/>
            </w:tcBorders>
            <w:vAlign w:val="center"/>
          </w:tcPr>
          <w:p w14:paraId="3E1F822E" w14:textId="665C19AD" w:rsidR="004424BE" w:rsidRPr="00505522" w:rsidRDefault="004424BE" w:rsidP="003C39B6">
            <w:pPr>
              <w:pStyle w:val="E-JOURNALTable"/>
              <w:spacing w:line="240" w:lineRule="auto"/>
              <w:contextualSpacing/>
              <w:rPr>
                <w:sz w:val="20"/>
                <w:szCs w:val="20"/>
              </w:rPr>
            </w:pPr>
            <w:r w:rsidRPr="00505522">
              <w:rPr>
                <w:sz w:val="20"/>
                <w:szCs w:val="20"/>
              </w:rPr>
              <w:t xml:space="preserve"> 2</w:t>
            </w:r>
          </w:p>
        </w:tc>
        <w:tc>
          <w:tcPr>
            <w:tcW w:w="2642" w:type="pct"/>
            <w:tcBorders>
              <w:top w:val="nil"/>
            </w:tcBorders>
            <w:vAlign w:val="center"/>
          </w:tcPr>
          <w:p w14:paraId="59D1ED02" w14:textId="77777777" w:rsidR="004424BE" w:rsidRPr="00505522" w:rsidRDefault="004424BE" w:rsidP="003C39B6">
            <w:pPr>
              <w:pStyle w:val="E-JOURNALTable"/>
              <w:spacing w:line="240" w:lineRule="auto"/>
              <w:contextualSpacing/>
              <w:rPr>
                <w:sz w:val="20"/>
                <w:szCs w:val="20"/>
              </w:rPr>
            </w:pPr>
          </w:p>
        </w:tc>
        <w:tc>
          <w:tcPr>
            <w:tcW w:w="1017" w:type="pct"/>
            <w:tcBorders>
              <w:top w:val="nil"/>
            </w:tcBorders>
            <w:vAlign w:val="center"/>
          </w:tcPr>
          <w:p w14:paraId="657E5ECF" w14:textId="77777777" w:rsidR="004424BE" w:rsidRPr="00505522" w:rsidRDefault="004424BE" w:rsidP="003C39B6">
            <w:pPr>
              <w:pStyle w:val="E-JOURNALTable"/>
              <w:spacing w:line="240" w:lineRule="auto"/>
              <w:contextualSpacing/>
              <w:rPr>
                <w:sz w:val="20"/>
                <w:szCs w:val="20"/>
              </w:rPr>
            </w:pPr>
          </w:p>
        </w:tc>
      </w:tr>
      <w:tr w:rsidR="004424BE" w:rsidRPr="003A7525" w14:paraId="7E0C463A" w14:textId="77777777" w:rsidTr="003C39B6">
        <w:trPr>
          <w:trHeight w:val="80"/>
          <w:jc w:val="center"/>
        </w:trPr>
        <w:tc>
          <w:tcPr>
            <w:tcW w:w="1341" w:type="pct"/>
            <w:tcBorders>
              <w:bottom w:val="single" w:sz="4" w:space="0" w:color="auto"/>
            </w:tcBorders>
            <w:vAlign w:val="center"/>
          </w:tcPr>
          <w:p w14:paraId="1DC3FF21" w14:textId="5D05A947" w:rsidR="004424BE" w:rsidRPr="00505522" w:rsidRDefault="004424BE" w:rsidP="003C39B6">
            <w:pPr>
              <w:pStyle w:val="E-JOURNALTable"/>
              <w:spacing w:line="240" w:lineRule="auto"/>
              <w:contextualSpacing/>
              <w:rPr>
                <w:sz w:val="20"/>
                <w:szCs w:val="20"/>
              </w:rPr>
            </w:pPr>
            <w:r w:rsidRPr="00505522">
              <w:rPr>
                <w:sz w:val="20"/>
                <w:szCs w:val="20"/>
              </w:rPr>
              <w:t xml:space="preserve"> 3</w:t>
            </w:r>
          </w:p>
        </w:tc>
        <w:tc>
          <w:tcPr>
            <w:tcW w:w="2642" w:type="pct"/>
            <w:tcBorders>
              <w:bottom w:val="single" w:sz="4" w:space="0" w:color="auto"/>
            </w:tcBorders>
            <w:vAlign w:val="center"/>
          </w:tcPr>
          <w:p w14:paraId="031F65FD" w14:textId="77777777" w:rsidR="004424BE" w:rsidRPr="00505522" w:rsidRDefault="004424BE" w:rsidP="003C39B6">
            <w:pPr>
              <w:pStyle w:val="E-JOURNALTable"/>
              <w:spacing w:line="240" w:lineRule="auto"/>
              <w:contextualSpacing/>
              <w:rPr>
                <w:rStyle w:val="CommentReference"/>
                <w:sz w:val="20"/>
              </w:rPr>
            </w:pPr>
          </w:p>
        </w:tc>
        <w:tc>
          <w:tcPr>
            <w:tcW w:w="1017" w:type="pct"/>
            <w:tcBorders>
              <w:bottom w:val="single" w:sz="4" w:space="0" w:color="auto"/>
            </w:tcBorders>
            <w:vAlign w:val="center"/>
          </w:tcPr>
          <w:p w14:paraId="66985BF2" w14:textId="77777777" w:rsidR="004424BE" w:rsidRPr="00505522" w:rsidRDefault="004424BE" w:rsidP="003C39B6">
            <w:pPr>
              <w:pStyle w:val="E-JOURNALTable"/>
              <w:spacing w:line="240" w:lineRule="auto"/>
              <w:contextualSpacing/>
              <w:rPr>
                <w:sz w:val="20"/>
                <w:szCs w:val="20"/>
              </w:rPr>
            </w:pPr>
          </w:p>
        </w:tc>
      </w:tr>
    </w:tbl>
    <w:p w14:paraId="37EF24D1" w14:textId="2401CBD7" w:rsidR="004424BE" w:rsidRPr="00A51CF1" w:rsidRDefault="008B119C" w:rsidP="004424BE">
      <w:pPr>
        <w:pStyle w:val="E-JOURNALBody"/>
        <w:ind w:firstLine="0"/>
        <w:contextualSpacing/>
        <w:rPr>
          <w:sz w:val="20"/>
          <w:szCs w:val="18"/>
        </w:rPr>
      </w:pPr>
      <w:r>
        <w:rPr>
          <w:sz w:val="20"/>
          <w:szCs w:val="18"/>
        </w:rPr>
        <w:t>(Sumber: Contoh, 20</w:t>
      </w:r>
      <w:r>
        <w:rPr>
          <w:sz w:val="20"/>
          <w:szCs w:val="18"/>
          <w:lang w:val="en-US"/>
        </w:rPr>
        <w:t>22</w:t>
      </w:r>
      <w:bookmarkStart w:id="1" w:name="_GoBack"/>
      <w:bookmarkEnd w:id="1"/>
      <w:r w:rsidR="004424BE" w:rsidRPr="00A51CF1">
        <w:rPr>
          <w:sz w:val="20"/>
          <w:szCs w:val="18"/>
        </w:rPr>
        <w:t>)</w:t>
      </w:r>
    </w:p>
    <w:p w14:paraId="165900B6" w14:textId="77777777" w:rsidR="004424BE" w:rsidRPr="00505522" w:rsidRDefault="004424BE" w:rsidP="004424BE">
      <w:pPr>
        <w:pStyle w:val="E-JOURNALBody"/>
        <w:ind w:firstLine="0"/>
        <w:contextualSpacing/>
      </w:pPr>
    </w:p>
    <w:p w14:paraId="15B12106" w14:textId="77777777" w:rsidR="00821842" w:rsidRPr="00505522" w:rsidRDefault="00821842" w:rsidP="00821842">
      <w:pPr>
        <w:pStyle w:val="E-JOURNALBody"/>
        <w:contextualSpacing/>
        <w:rPr>
          <w:szCs w:val="22"/>
        </w:rPr>
      </w:pPr>
      <w:r w:rsidRPr="00505522">
        <w:rPr>
          <w:szCs w:val="22"/>
        </w:rPr>
        <w:t>Hasil berupa gambar, atau data yang dibuat gambar/ skema/ grafik/ diagram/ sebangsa-nya, pemaparannya juga mengikuti aturan yang ada;</w:t>
      </w:r>
      <w:r w:rsidR="0013639E" w:rsidRPr="00505522">
        <w:rPr>
          <w:szCs w:val="22"/>
        </w:rPr>
        <w:t xml:space="preserve"> judul atau nama gambar diletakkan </w:t>
      </w:r>
      <w:r w:rsidRPr="00505522">
        <w:rPr>
          <w:szCs w:val="22"/>
        </w:rPr>
        <w:t xml:space="preserve">di bawah gambar, dari kiri, dan diberi jarak 1 spasi dari gambar. Bila lebih dari 1 baris, antarbaris diberi spasi tunggal. Sebagai contoh, dapat dilihat pada Gambar 1. </w:t>
      </w:r>
    </w:p>
    <w:p w14:paraId="474CA2CB" w14:textId="076C8FD4" w:rsidR="00821842" w:rsidRPr="00505522" w:rsidRDefault="00642909" w:rsidP="004424BE">
      <w:pPr>
        <w:pStyle w:val="E-JOURNALPicture"/>
        <w:spacing w:after="60" w:line="240" w:lineRule="auto"/>
        <w:jc w:val="left"/>
      </w:pPr>
      <w:r w:rsidRPr="006C561A">
        <w:rPr>
          <w:noProof/>
          <w:lang w:val="en-US"/>
        </w:rPr>
        <w:drawing>
          <wp:inline distT="0" distB="0" distL="0" distR="0" wp14:anchorId="175BEB14" wp14:editId="594D596D">
            <wp:extent cx="2390775" cy="16573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0E27C0" w14:textId="77777777" w:rsidR="00821842" w:rsidRPr="00505522" w:rsidRDefault="00821842" w:rsidP="004424BE">
      <w:pPr>
        <w:pStyle w:val="E-JOURNALPictureCapture"/>
        <w:spacing w:before="60"/>
        <w:ind w:left="992" w:hanging="992"/>
        <w:rPr>
          <w:color w:val="auto"/>
        </w:rPr>
      </w:pPr>
      <w:r w:rsidRPr="00505522">
        <w:rPr>
          <w:color w:val="auto"/>
        </w:rPr>
        <w:t xml:space="preserve">Gambar 1. </w:t>
      </w:r>
      <w:r w:rsidRPr="00505522">
        <w:rPr>
          <w:b w:val="0"/>
          <w:color w:val="auto"/>
        </w:rPr>
        <w:t>Tingkat Partisipasi Siswa dalam Kegiatan Diskusi</w:t>
      </w:r>
    </w:p>
    <w:p w14:paraId="5417E111" w14:textId="77777777" w:rsidR="001641FA" w:rsidRDefault="001641FA" w:rsidP="00821842">
      <w:pPr>
        <w:pStyle w:val="E-JOURNALBody"/>
        <w:contextualSpacing/>
      </w:pPr>
    </w:p>
    <w:p w14:paraId="33222DBB" w14:textId="77777777" w:rsidR="00821842" w:rsidRPr="00505522" w:rsidRDefault="00821842" w:rsidP="00821842">
      <w:pPr>
        <w:pStyle w:val="E-JOURNALBody"/>
        <w:contextualSpacing/>
      </w:pPr>
      <w:r w:rsidRPr="00505522">
        <w:t>Pembahasan difokuskan pada mengaitkan data dan hasil analisisnya dengan permasalahan atau tujuan penelitian dan konteks teoretis yang lebih luas. Dapat juga pembahasan merupakan jawaban pertanyaan mengapa dit</w:t>
      </w:r>
      <w:r w:rsidR="0013639E" w:rsidRPr="00505522">
        <w:t>emukan fakta seperti pada data.</w:t>
      </w:r>
    </w:p>
    <w:p w14:paraId="41412FA2" w14:textId="77777777" w:rsidR="00D434EE" w:rsidRPr="00505522" w:rsidRDefault="00821842" w:rsidP="00D434EE">
      <w:pPr>
        <w:pStyle w:val="E-JOURNALBody"/>
        <w:contextualSpacing/>
      </w:pPr>
      <w:r w:rsidRPr="00505522">
        <w:t>Pembahasan ditulis melekat deng</w:t>
      </w:r>
      <w:r w:rsidR="007C5F7F" w:rsidRPr="00505522">
        <w:t>an data yang dibahas. Pembahasan</w:t>
      </w:r>
      <w:r w:rsidRPr="00505522">
        <w:t xml:space="preserve"> diusahakan tidak te</w:t>
      </w:r>
      <w:r w:rsidR="007C5F7F" w:rsidRPr="00505522">
        <w:t>rpisah dengan data yang dibahas.</w:t>
      </w:r>
      <w:r w:rsidR="00D434EE">
        <w:t xml:space="preserve"> Panjangnya Hasil dan Pembahasan adalah ≥ 70% dari panjang naskah/artikel.</w:t>
      </w:r>
    </w:p>
    <w:p w14:paraId="7CCD2560" w14:textId="77777777" w:rsidR="00821842" w:rsidRPr="00505522" w:rsidRDefault="00821842" w:rsidP="00821842">
      <w:pPr>
        <w:pStyle w:val="E-JOURNALBody"/>
        <w:contextualSpacing/>
      </w:pPr>
    </w:p>
    <w:p w14:paraId="651FD7AC" w14:textId="77777777" w:rsidR="00821842" w:rsidRPr="00505522" w:rsidRDefault="00821842" w:rsidP="00821842">
      <w:pPr>
        <w:pStyle w:val="E-JOURNALHeading1"/>
        <w:spacing w:before="0" w:after="0"/>
        <w:contextualSpacing/>
      </w:pPr>
      <w:r w:rsidRPr="00505522">
        <w:rPr>
          <w:lang w:val="id-ID"/>
        </w:rPr>
        <w:t>S</w:t>
      </w:r>
      <w:r w:rsidRPr="00505522">
        <w:t>impulan</w:t>
      </w:r>
    </w:p>
    <w:p w14:paraId="11A1CECF" w14:textId="77777777" w:rsidR="00D434EE" w:rsidRPr="00505522" w:rsidRDefault="00821842" w:rsidP="00D434EE">
      <w:pPr>
        <w:pStyle w:val="E-JOURNALBody"/>
        <w:contextualSpacing/>
      </w:pPr>
      <w:r w:rsidRPr="00505522">
        <w:t>Simpulan dapat bersifat generalisasi temuan sesuai permasalahan penelitian, dapat pula berupa rekomendatif untuk langkah selanjutnya.</w:t>
      </w:r>
      <w:r w:rsidR="00D434EE">
        <w:t xml:space="preserve"> Panjangnya Simpulan adalah &lt; 5% dari panjang naskah/artikel.</w:t>
      </w:r>
    </w:p>
    <w:p w14:paraId="07878F34" w14:textId="77777777" w:rsidR="00821842" w:rsidRPr="00505522" w:rsidRDefault="00821842" w:rsidP="00821842">
      <w:pPr>
        <w:pStyle w:val="E-JOURNALBody"/>
        <w:contextualSpacing/>
      </w:pPr>
    </w:p>
    <w:p w14:paraId="768D739C" w14:textId="2F59E250" w:rsidR="00821842" w:rsidRPr="00505522" w:rsidRDefault="00821842" w:rsidP="00821842">
      <w:pPr>
        <w:pStyle w:val="E-JOURNALHeading1"/>
        <w:spacing w:before="0" w:after="0"/>
        <w:contextualSpacing/>
        <w:rPr>
          <w:lang w:val="id-ID"/>
        </w:rPr>
      </w:pPr>
      <w:r w:rsidRPr="00505522">
        <w:rPr>
          <w:lang w:val="id-ID"/>
        </w:rPr>
        <w:t>Ucapan Terima Kasih (</w:t>
      </w:r>
      <w:r w:rsidR="004B1990">
        <w:rPr>
          <w:lang w:val="id-ID"/>
        </w:rPr>
        <w:t>usahakan</w:t>
      </w:r>
      <w:r w:rsidRPr="00505522">
        <w:rPr>
          <w:lang w:val="id-ID"/>
        </w:rPr>
        <w:t xml:space="preserve"> ada)</w:t>
      </w:r>
    </w:p>
    <w:p w14:paraId="2B9930F1" w14:textId="77777777" w:rsidR="00821842" w:rsidRPr="00505522" w:rsidRDefault="00821842" w:rsidP="00821842">
      <w:pPr>
        <w:pStyle w:val="E-JOURNALHeading1"/>
        <w:spacing w:before="0" w:after="0"/>
        <w:ind w:firstLine="567"/>
        <w:contextualSpacing/>
        <w:jc w:val="both"/>
        <w:rPr>
          <w:b w:val="0"/>
          <w:lang w:val="id-ID"/>
        </w:rPr>
      </w:pPr>
      <w:r w:rsidRPr="00505522">
        <w:rPr>
          <w:b w:val="0"/>
          <w:lang w:val="id-ID"/>
        </w:rPr>
        <w:t>Ucapaan terima kasih ditujukan kepada berbagai pihak yang membantu penulisan, misalnya sponsor penelitian dan narasumber.</w:t>
      </w:r>
    </w:p>
    <w:p w14:paraId="2EF75E66" w14:textId="77777777" w:rsidR="00821842" w:rsidRPr="00505522" w:rsidRDefault="00821842" w:rsidP="00821842">
      <w:pPr>
        <w:pStyle w:val="E-JOURNALHeading1"/>
        <w:spacing w:before="0" w:after="0"/>
        <w:ind w:firstLine="567"/>
        <w:contextualSpacing/>
        <w:jc w:val="both"/>
        <w:rPr>
          <w:b w:val="0"/>
          <w:lang w:val="id-ID"/>
        </w:rPr>
      </w:pPr>
    </w:p>
    <w:p w14:paraId="62ED4884" w14:textId="77777777" w:rsidR="00821842" w:rsidRPr="00505522" w:rsidRDefault="00821842" w:rsidP="00821842">
      <w:pPr>
        <w:pStyle w:val="E-JOURNALHeading1"/>
        <w:spacing w:before="0" w:after="0"/>
        <w:contextualSpacing/>
        <w:rPr>
          <w:lang w:val="id-ID"/>
        </w:rPr>
      </w:pPr>
      <w:r w:rsidRPr="00505522">
        <w:rPr>
          <w:lang w:val="id-ID"/>
        </w:rPr>
        <w:t>D</w:t>
      </w:r>
      <w:r w:rsidRPr="00505522">
        <w:t xml:space="preserve">aftar </w:t>
      </w:r>
      <w:r w:rsidRPr="00505522">
        <w:rPr>
          <w:lang w:val="id-ID"/>
        </w:rPr>
        <w:t>P</w:t>
      </w:r>
      <w:r w:rsidRPr="00505522">
        <w:t>ustaka</w:t>
      </w:r>
      <w:r w:rsidR="007C5F7F" w:rsidRPr="00505522">
        <w:rPr>
          <w:lang w:val="id-ID"/>
        </w:rPr>
        <w:t xml:space="preserve"> </w:t>
      </w:r>
    </w:p>
    <w:p w14:paraId="4403EB83" w14:textId="77777777" w:rsidR="00821842" w:rsidRDefault="00821842" w:rsidP="00821842">
      <w:pPr>
        <w:pStyle w:val="E-JOURNALDaftarPustaka"/>
        <w:spacing w:before="0" w:line="240" w:lineRule="auto"/>
        <w:ind w:left="0" w:firstLine="567"/>
        <w:contextualSpacing/>
      </w:pPr>
      <w:r w:rsidRPr="00505522">
        <w:rPr>
          <w:color w:val="auto"/>
        </w:rPr>
        <w:t xml:space="preserve">Daftar pustaka dapat bersumber dari berbagai referensi, berupa buku teks, buku teks yang dirangkum oleh editor, buku </w:t>
      </w:r>
      <w:r w:rsidRPr="00505522">
        <w:rPr>
          <w:color w:val="auto"/>
        </w:rPr>
        <w:lastRenderedPageBreak/>
        <w:t>terjemahan, skripsi/tesis/disertasi, jurnal, prosiding, surat kabar</w:t>
      </w:r>
      <w:r w:rsidR="004F4614" w:rsidRPr="00505522">
        <w:rPr>
          <w:color w:val="auto"/>
        </w:rPr>
        <w:t>, instansi</w:t>
      </w:r>
      <w:r w:rsidR="004F4614">
        <w:t>/lembaga, dokumen resmi (undang-undang, peraturan pemerintah, dll)</w:t>
      </w:r>
      <w:r w:rsidR="00856419">
        <w:t xml:space="preserve">, </w:t>
      </w:r>
      <w:r w:rsidR="00856419" w:rsidRPr="00A76593">
        <w:t>dan</w:t>
      </w:r>
      <w:r w:rsidR="00856419">
        <w:t xml:space="preserve"> internet</w:t>
      </w:r>
      <w:r w:rsidRPr="00A76593">
        <w:t xml:space="preserve">. </w:t>
      </w:r>
      <w:r>
        <w:t xml:space="preserve">Daftar pustaka </w:t>
      </w:r>
      <w:r w:rsidRPr="00A76593">
        <w:t>ditulis</w:t>
      </w:r>
      <w:r>
        <w:t xml:space="preserve"> </w:t>
      </w:r>
      <w:r w:rsidRPr="00BF211B">
        <w:t xml:space="preserve">dengan mengikuti gaya selingkung </w:t>
      </w:r>
      <w:r>
        <w:t>J</w:t>
      </w:r>
      <w:r w:rsidRPr="00BF211B">
        <w:t>urnal</w:t>
      </w:r>
      <w:r>
        <w:t xml:space="preserve"> Didaktika Biologi</w:t>
      </w:r>
      <w:r w:rsidRPr="00BF211B">
        <w:t xml:space="preserve">, seperti tercantum dalam </w:t>
      </w:r>
      <w:r w:rsidRPr="00BF211B">
        <w:rPr>
          <w:i/>
        </w:rPr>
        <w:t>Guideline</w:t>
      </w:r>
      <w:r w:rsidRPr="00BF211B">
        <w:t xml:space="preserve"> jurnal ini yang </w:t>
      </w:r>
      <w:r w:rsidR="00EA0EB9">
        <w:t xml:space="preserve">merujuk pada </w:t>
      </w:r>
      <w:r w:rsidRPr="0053386D">
        <w:rPr>
          <w:b/>
          <w:i/>
        </w:rPr>
        <w:t xml:space="preserve">APA </w:t>
      </w:r>
      <w:r w:rsidR="00EA0EB9" w:rsidRPr="00EA0EB9">
        <w:rPr>
          <w:b/>
          <w:i/>
        </w:rPr>
        <w:t>Style</w:t>
      </w:r>
      <w:r w:rsidRPr="00BF211B">
        <w:t>.</w:t>
      </w:r>
      <w:r>
        <w:t xml:space="preserve"> </w:t>
      </w:r>
    </w:p>
    <w:p w14:paraId="656EC838" w14:textId="77777777" w:rsidR="00821842" w:rsidRDefault="007B756C" w:rsidP="00821842">
      <w:pPr>
        <w:pStyle w:val="E-JOURNALDaftarPustaka"/>
        <w:spacing w:before="0" w:line="240" w:lineRule="auto"/>
        <w:ind w:left="0" w:firstLine="567"/>
        <w:contextualSpacing/>
      </w:pPr>
      <w:r>
        <w:t xml:space="preserve">Daftar pustaka disusun secara alfabetis, </w:t>
      </w:r>
      <w:r w:rsidR="00821842">
        <w:t>d</w:t>
      </w:r>
      <w:r>
        <w:t>itulis dalam spasi tunggal.</w:t>
      </w:r>
      <w:r w:rsidR="00821842" w:rsidRPr="00BF211B">
        <w:t xml:space="preserve"> </w:t>
      </w:r>
      <w:r w:rsidRPr="00BF211B">
        <w:t>A</w:t>
      </w:r>
      <w:r w:rsidR="00821842" w:rsidRPr="00BF211B">
        <w:t>ntar</w:t>
      </w:r>
      <w:r>
        <w:t xml:space="preserve"> </w:t>
      </w:r>
      <w:r w:rsidR="00821842" w:rsidRPr="00BF211B">
        <w:t>daftar pustaka diberi jarak 1 spasi.</w:t>
      </w:r>
      <w:r w:rsidR="00821842">
        <w:t xml:space="preserve"> Sebagai</w:t>
      </w:r>
      <w:r w:rsidR="00821842" w:rsidRPr="00BF211B">
        <w:t xml:space="preserve"> contoh cara penulisan referensi</w:t>
      </w:r>
      <w:r>
        <w:t xml:space="preserve">/acuan di dalam Daftar Pustaka </w:t>
      </w:r>
      <w:r w:rsidR="00821842" w:rsidRPr="00BF211B">
        <w:t>diberikan berikut.</w:t>
      </w:r>
    </w:p>
    <w:p w14:paraId="6603FF0F" w14:textId="77777777" w:rsidR="00821842" w:rsidRPr="00BF211B" w:rsidRDefault="00821842" w:rsidP="007C5F7F">
      <w:pPr>
        <w:pStyle w:val="E-JOURNALDaftarPustaka"/>
        <w:spacing w:before="0" w:line="240" w:lineRule="auto"/>
        <w:ind w:left="0" w:firstLine="709"/>
      </w:pPr>
    </w:p>
    <w:p w14:paraId="425CBFCF" w14:textId="77777777" w:rsidR="00821842" w:rsidRPr="00BF211B" w:rsidRDefault="00821842" w:rsidP="007C5F7F">
      <w:pPr>
        <w:pStyle w:val="E-JOURNALDaftarPustaka"/>
        <w:spacing w:before="0" w:line="240" w:lineRule="auto"/>
        <w:rPr>
          <w:b/>
        </w:rPr>
      </w:pPr>
      <w:r>
        <w:rPr>
          <w:b/>
        </w:rPr>
        <w:t xml:space="preserve">a. </w:t>
      </w:r>
      <w:r w:rsidRPr="00BF211B">
        <w:rPr>
          <w:b/>
        </w:rPr>
        <w:t>Contoh jika berasal dari buku teks:</w:t>
      </w:r>
    </w:p>
    <w:p w14:paraId="7B374E79" w14:textId="77777777" w:rsidR="00821842" w:rsidRPr="00BF211B" w:rsidRDefault="00821842" w:rsidP="007C5F7F">
      <w:pPr>
        <w:pStyle w:val="E-JOURNALDaftarPustaka"/>
        <w:spacing w:before="0" w:line="240" w:lineRule="auto"/>
        <w:ind w:left="567" w:hanging="567"/>
      </w:pPr>
      <w:r w:rsidRPr="00BF211B">
        <w:t xml:space="preserve">Gronlund, N.E. &amp; Linn, R.L. (1990). </w:t>
      </w:r>
      <w:r w:rsidRPr="00BF211B">
        <w:rPr>
          <w:i/>
        </w:rPr>
        <w:t>Measurement and evaluation in teaching</w:t>
      </w:r>
      <w:r w:rsidRPr="00BF211B">
        <w:t xml:space="preserve"> </w:t>
      </w:r>
      <w:r w:rsidRPr="00FB3A59">
        <w:t>(6</w:t>
      </w:r>
      <w:r w:rsidRPr="00FB3A59">
        <w:rPr>
          <w:vertAlign w:val="superscript"/>
        </w:rPr>
        <w:t>th</w:t>
      </w:r>
      <w:r w:rsidRPr="00FB3A59">
        <w:t>ed.)</w:t>
      </w:r>
      <w:r w:rsidRPr="00BF211B">
        <w:t>. New York: Macmillan.</w:t>
      </w:r>
    </w:p>
    <w:p w14:paraId="13CA75D7" w14:textId="77777777" w:rsidR="00821842" w:rsidRPr="00BF211B" w:rsidRDefault="00821842" w:rsidP="007C5F7F">
      <w:pPr>
        <w:pStyle w:val="E-JOURNALDaftarPustaka"/>
        <w:spacing w:before="0" w:line="240" w:lineRule="auto"/>
        <w:ind w:left="227" w:hanging="227"/>
        <w:jc w:val="left"/>
        <w:rPr>
          <w:b/>
        </w:rPr>
      </w:pPr>
      <w:r>
        <w:rPr>
          <w:b/>
        </w:rPr>
        <w:t xml:space="preserve">b. </w:t>
      </w:r>
      <w:r w:rsidRPr="00BF211B">
        <w:rPr>
          <w:b/>
        </w:rPr>
        <w:t>Dari buku t</w:t>
      </w:r>
      <w:r>
        <w:rPr>
          <w:b/>
        </w:rPr>
        <w:t>eks yang dirangkum oleh editor:</w:t>
      </w:r>
    </w:p>
    <w:p w14:paraId="59177293" w14:textId="77777777" w:rsidR="00821842" w:rsidRDefault="00821842" w:rsidP="007C5F7F">
      <w:pPr>
        <w:pStyle w:val="E-JOURNALDaftarPustaka"/>
        <w:spacing w:before="0" w:line="240" w:lineRule="auto"/>
        <w:ind w:left="567" w:hanging="567"/>
      </w:pPr>
      <w:r w:rsidRPr="00BF211B">
        <w:t>Effendi</w:t>
      </w:r>
      <w:r>
        <w:t>,</w:t>
      </w:r>
      <w:r w:rsidRPr="00BF211B">
        <w:t xml:space="preserve"> S</w:t>
      </w:r>
      <w:r>
        <w:t xml:space="preserve">. </w:t>
      </w:r>
      <w:r w:rsidRPr="00BF211B">
        <w:t xml:space="preserve">(1982). Unsur-unsur Penelitian Ilmiah. Dalam Masri Singarimbun (Ed.). </w:t>
      </w:r>
      <w:r w:rsidRPr="00BF211B">
        <w:rPr>
          <w:i/>
        </w:rPr>
        <w:t>Metode Penelitian Survei</w:t>
      </w:r>
      <w:r w:rsidRPr="00BF211B">
        <w:t>. Jakarta: LP3ES.</w:t>
      </w:r>
    </w:p>
    <w:p w14:paraId="631ED2CE" w14:textId="77777777" w:rsidR="00821842" w:rsidRPr="00BF211B" w:rsidRDefault="00821842" w:rsidP="007C5F7F">
      <w:pPr>
        <w:pStyle w:val="E-JOURNALDaftarPustaka"/>
        <w:spacing w:before="0" w:line="240" w:lineRule="auto"/>
        <w:rPr>
          <w:b/>
        </w:rPr>
      </w:pPr>
      <w:r>
        <w:rPr>
          <w:b/>
        </w:rPr>
        <w:t xml:space="preserve">c. </w:t>
      </w:r>
      <w:r w:rsidRPr="00BF211B">
        <w:rPr>
          <w:b/>
        </w:rPr>
        <w:t>Dari buku terjemahan</w:t>
      </w:r>
      <w:r>
        <w:rPr>
          <w:b/>
        </w:rPr>
        <w:t>:</w:t>
      </w:r>
    </w:p>
    <w:p w14:paraId="308A14CF" w14:textId="77777777" w:rsidR="00821842" w:rsidRDefault="00821842" w:rsidP="007C5F7F">
      <w:pPr>
        <w:pStyle w:val="E-JOURNALDaftarPustaka"/>
        <w:spacing w:before="0" w:line="240" w:lineRule="auto"/>
        <w:ind w:left="567" w:hanging="567"/>
      </w:pPr>
      <w:r w:rsidRPr="00BF211B">
        <w:t xml:space="preserve">Daniel, W.W. (1980). </w:t>
      </w:r>
      <w:r w:rsidRPr="00BF211B">
        <w:rPr>
          <w:i/>
          <w:iCs/>
        </w:rPr>
        <w:t>Statistika Nonparametrik Terapan</w:t>
      </w:r>
      <w:r w:rsidRPr="00BF211B">
        <w:t>. (Terjemahan Tri Kuntjoro). Jakarta: Gramedia.</w:t>
      </w:r>
    </w:p>
    <w:p w14:paraId="3C4D1939" w14:textId="77777777" w:rsidR="00821842" w:rsidRPr="00BF211B" w:rsidRDefault="00821842" w:rsidP="007C5F7F">
      <w:pPr>
        <w:pStyle w:val="E-JOURNALDaftarPustaka"/>
        <w:spacing w:before="0" w:line="240" w:lineRule="auto"/>
        <w:rPr>
          <w:b/>
        </w:rPr>
      </w:pPr>
      <w:r>
        <w:rPr>
          <w:b/>
        </w:rPr>
        <w:t>d. Dari skripsi/tesis/di</w:t>
      </w:r>
      <w:r w:rsidRPr="00BF211B">
        <w:rPr>
          <w:b/>
        </w:rPr>
        <w:t>sertasi</w:t>
      </w:r>
      <w:r>
        <w:rPr>
          <w:b/>
        </w:rPr>
        <w:t>:</w:t>
      </w:r>
    </w:p>
    <w:p w14:paraId="74CD793E" w14:textId="77777777" w:rsidR="00821842" w:rsidRPr="00BF211B" w:rsidRDefault="00821842" w:rsidP="007C5F7F">
      <w:pPr>
        <w:pStyle w:val="E-JOURNALDaftarPustaka"/>
        <w:spacing w:before="0" w:line="240" w:lineRule="auto"/>
        <w:ind w:left="567" w:hanging="567"/>
      </w:pPr>
      <w:r w:rsidRPr="00BF211B">
        <w:t>Suyanto</w:t>
      </w:r>
      <w:r>
        <w:t xml:space="preserve">, </w:t>
      </w:r>
      <w:r w:rsidRPr="00BF211B">
        <w:t>S</w:t>
      </w:r>
      <w:r>
        <w:t>.</w:t>
      </w:r>
      <w:r w:rsidRPr="00BF211B">
        <w:t xml:space="preserve"> (2009). Keberhasilan Sekolah dalam Ujian Nasional Ditinjau dari Organisasi Belajar. </w:t>
      </w:r>
      <w:r w:rsidRPr="00BF211B">
        <w:rPr>
          <w:i/>
        </w:rPr>
        <w:t>Disertasi</w:t>
      </w:r>
      <w:r w:rsidRPr="00BF211B">
        <w:t>, tidak dipublikasikan. Universitas Negeri Jakarta.</w:t>
      </w:r>
    </w:p>
    <w:p w14:paraId="09B1420D" w14:textId="77777777" w:rsidR="00821842" w:rsidRPr="00BF211B" w:rsidRDefault="00821842" w:rsidP="007C5F7F">
      <w:pPr>
        <w:pStyle w:val="E-JOURNALDaftarPustaka"/>
        <w:spacing w:before="0" w:line="240" w:lineRule="auto"/>
        <w:rPr>
          <w:b/>
        </w:rPr>
      </w:pPr>
      <w:r>
        <w:rPr>
          <w:b/>
        </w:rPr>
        <w:t xml:space="preserve">e. </w:t>
      </w:r>
      <w:r w:rsidRPr="00BF211B">
        <w:rPr>
          <w:b/>
        </w:rPr>
        <w:t xml:space="preserve">Dari </w:t>
      </w:r>
      <w:r>
        <w:rPr>
          <w:b/>
        </w:rPr>
        <w:t xml:space="preserve">artikel </w:t>
      </w:r>
      <w:r w:rsidRPr="00BF211B">
        <w:rPr>
          <w:b/>
        </w:rPr>
        <w:t>jurnal:</w:t>
      </w:r>
    </w:p>
    <w:p w14:paraId="703FB061" w14:textId="77777777" w:rsidR="00821842" w:rsidRDefault="00821842" w:rsidP="007C5F7F">
      <w:pPr>
        <w:pStyle w:val="E-JOURNALDaftarPustaka"/>
        <w:spacing w:before="0" w:line="240" w:lineRule="auto"/>
        <w:ind w:left="567" w:hanging="567"/>
      </w:pPr>
      <w:r>
        <w:t xml:space="preserve">Grandey, A.A., Fisk, G.M., &amp; Steiner, D.D. (2005). Must “Service With a Smile” Be Successful? The Moderating Role of Personal Control for American and French Employess. </w:t>
      </w:r>
      <w:r>
        <w:rPr>
          <w:i/>
        </w:rPr>
        <w:t>Journal of Applied Psychology,</w:t>
      </w:r>
      <w:r w:rsidRPr="00B936BB">
        <w:t xml:space="preserve"> </w:t>
      </w:r>
      <w:r w:rsidRPr="004F3144">
        <w:rPr>
          <w:i/>
        </w:rPr>
        <w:t>90</w:t>
      </w:r>
      <w:r w:rsidRPr="00B936BB">
        <w:t xml:space="preserve"> </w:t>
      </w:r>
      <w:r w:rsidRPr="00BF211B">
        <w:t xml:space="preserve">(1), </w:t>
      </w:r>
      <w:r>
        <w:t>893</w:t>
      </w:r>
      <w:r w:rsidRPr="00BF211B">
        <w:t>-</w:t>
      </w:r>
      <w:r>
        <w:t>904</w:t>
      </w:r>
      <w:r w:rsidRPr="00BF211B">
        <w:t>.</w:t>
      </w:r>
    </w:p>
    <w:p w14:paraId="565E7A44" w14:textId="77777777" w:rsidR="00821842" w:rsidRDefault="00821842" w:rsidP="007C5F7F">
      <w:pPr>
        <w:pStyle w:val="E-JOURNALDaftarPustaka"/>
        <w:spacing w:before="0" w:line="240" w:lineRule="auto"/>
        <w:ind w:left="198" w:hanging="198"/>
        <w:rPr>
          <w:b/>
        </w:rPr>
      </w:pPr>
      <w:r>
        <w:rPr>
          <w:b/>
        </w:rPr>
        <w:t xml:space="preserve">f. </w:t>
      </w:r>
      <w:r w:rsidRPr="00BF211B">
        <w:rPr>
          <w:b/>
        </w:rPr>
        <w:t xml:space="preserve">Dari </w:t>
      </w:r>
      <w:r>
        <w:rPr>
          <w:b/>
        </w:rPr>
        <w:t xml:space="preserve">artikel </w:t>
      </w:r>
      <w:r w:rsidRPr="00606222">
        <w:rPr>
          <w:b/>
        </w:rPr>
        <w:t>prosiding</w:t>
      </w:r>
      <w:r>
        <w:rPr>
          <w:b/>
        </w:rPr>
        <w:t>:</w:t>
      </w:r>
    </w:p>
    <w:p w14:paraId="01855474" w14:textId="77777777" w:rsidR="00821842" w:rsidRDefault="00821842" w:rsidP="007C5F7F">
      <w:pPr>
        <w:pStyle w:val="E-JOURNALDaftarPustaka"/>
        <w:spacing w:before="0" w:line="240" w:lineRule="auto"/>
        <w:ind w:left="567" w:hanging="567"/>
        <w:rPr>
          <w:lang w:val="en-US"/>
        </w:rPr>
      </w:pPr>
      <w:r w:rsidRPr="00BF211B">
        <w:t>Paidi. (2008). Urgensi Pengemba</w:t>
      </w:r>
      <w:r>
        <w:t>ngan Kemam</w:t>
      </w:r>
      <w:r w:rsidRPr="00BF211B">
        <w:t xml:space="preserve">puan Pemecahan Masalah dan Metakognitif Siswa SMA Melalui Pembelajaran Biologi. </w:t>
      </w:r>
      <w:r w:rsidRPr="00BF211B">
        <w:rPr>
          <w:i/>
          <w:iCs/>
        </w:rPr>
        <w:t xml:space="preserve">Prosiding, Seminar dan Musyawarah Nasional MIPA </w:t>
      </w:r>
      <w:r w:rsidRPr="00BF211B">
        <w:rPr>
          <w:i/>
        </w:rPr>
        <w:t xml:space="preserve">yang Diselenggarakan Oleh </w:t>
      </w:r>
      <w:r w:rsidRPr="00144309">
        <w:rPr>
          <w:i/>
        </w:rPr>
        <w:t>FMIPA UNY, 30 Mei 2008</w:t>
      </w:r>
      <w:r w:rsidRPr="00144309">
        <w:t>. Yogyakarta: Universitas Negeri Yogyakarta.</w:t>
      </w:r>
    </w:p>
    <w:p w14:paraId="41BED771" w14:textId="77777777" w:rsidR="00EF2A2F" w:rsidRDefault="00EF2A2F" w:rsidP="007C5F7F">
      <w:pPr>
        <w:pStyle w:val="E-JOURNALDaftarPustaka"/>
        <w:spacing w:before="0" w:line="240" w:lineRule="auto"/>
        <w:ind w:left="567" w:hanging="567"/>
        <w:rPr>
          <w:lang w:val="en-US"/>
        </w:rPr>
      </w:pPr>
    </w:p>
    <w:p w14:paraId="515BEBC2" w14:textId="77777777" w:rsidR="00EF2A2F" w:rsidRPr="00EF2A2F" w:rsidRDefault="00EF2A2F" w:rsidP="007C5F7F">
      <w:pPr>
        <w:pStyle w:val="E-JOURNALDaftarPustaka"/>
        <w:spacing w:before="0" w:line="240" w:lineRule="auto"/>
        <w:ind w:left="567" w:hanging="567"/>
        <w:rPr>
          <w:lang w:val="en-US"/>
        </w:rPr>
      </w:pPr>
    </w:p>
    <w:p w14:paraId="7305A022" w14:textId="77777777" w:rsidR="00821842" w:rsidRPr="00144309" w:rsidRDefault="00821842" w:rsidP="007C5F7F">
      <w:pPr>
        <w:pStyle w:val="E-JOURNALDaftarPustaka"/>
        <w:spacing w:before="0" w:line="240" w:lineRule="auto"/>
        <w:ind w:left="198" w:hanging="198"/>
      </w:pPr>
      <w:r w:rsidRPr="00144309">
        <w:rPr>
          <w:b/>
        </w:rPr>
        <w:lastRenderedPageBreak/>
        <w:t>g. Dari artikel surat kabar:</w:t>
      </w:r>
    </w:p>
    <w:p w14:paraId="39DD28D2" w14:textId="77777777" w:rsidR="00821842" w:rsidRPr="0053243B" w:rsidRDefault="00821842" w:rsidP="007C5F7F">
      <w:pPr>
        <w:pStyle w:val="E-JOURNALDaftarPustaka"/>
        <w:spacing w:before="0" w:line="240" w:lineRule="auto"/>
        <w:ind w:left="567" w:hanging="567"/>
        <w:rPr>
          <w:color w:val="auto"/>
        </w:rPr>
      </w:pPr>
      <w:r w:rsidRPr="00144309">
        <w:t>Hartiningsih, M. (2015). Indikator Kemajuan: Mengejar</w:t>
      </w:r>
      <w:r w:rsidRPr="00144309">
        <w:rPr>
          <w:i/>
        </w:rPr>
        <w:t xml:space="preserve"> “</w:t>
      </w:r>
      <w:r w:rsidRPr="00144309">
        <w:t>Kebahagiaan</w:t>
      </w:r>
      <w:r w:rsidRPr="00144309">
        <w:rPr>
          <w:i/>
        </w:rPr>
        <w:t xml:space="preserve">”. </w:t>
      </w:r>
      <w:r w:rsidRPr="0053243B">
        <w:rPr>
          <w:i/>
          <w:color w:val="auto"/>
        </w:rPr>
        <w:t>Kompas,</w:t>
      </w:r>
      <w:r w:rsidRPr="0053243B">
        <w:rPr>
          <w:color w:val="auto"/>
        </w:rPr>
        <w:t xml:space="preserve"> 23 Februari 2015</w:t>
      </w:r>
      <w:r w:rsidR="000A7925" w:rsidRPr="0053243B">
        <w:rPr>
          <w:color w:val="auto"/>
        </w:rPr>
        <w:t xml:space="preserve">, </w:t>
      </w:r>
      <w:r w:rsidR="00FD62BA" w:rsidRPr="0053243B">
        <w:rPr>
          <w:color w:val="auto"/>
        </w:rPr>
        <w:t>11.</w:t>
      </w:r>
    </w:p>
    <w:p w14:paraId="7473D807" w14:textId="77777777" w:rsidR="009B076A" w:rsidRPr="0053243B" w:rsidRDefault="009B076A" w:rsidP="009B076A">
      <w:pPr>
        <w:pStyle w:val="E-JOURNALDaftarPustaka"/>
        <w:spacing w:before="0" w:line="240" w:lineRule="auto"/>
        <w:ind w:left="198" w:hanging="198"/>
        <w:rPr>
          <w:color w:val="auto"/>
        </w:rPr>
      </w:pPr>
      <w:r w:rsidRPr="0053243B">
        <w:rPr>
          <w:b/>
          <w:color w:val="auto"/>
        </w:rPr>
        <w:t>h. Dari artikel suatu instansi/lembanga:</w:t>
      </w:r>
    </w:p>
    <w:p w14:paraId="1B337949" w14:textId="77777777" w:rsidR="0070516B" w:rsidRPr="00E463D2" w:rsidRDefault="009B076A" w:rsidP="009B076A">
      <w:pPr>
        <w:pStyle w:val="E-JOURNALDaftarPustaka"/>
        <w:spacing w:before="0" w:line="240" w:lineRule="auto"/>
        <w:ind w:left="567" w:hanging="567"/>
        <w:rPr>
          <w:color w:val="auto"/>
        </w:rPr>
      </w:pPr>
      <w:r w:rsidRPr="0053243B">
        <w:rPr>
          <w:bCs/>
          <w:color w:val="auto"/>
        </w:rPr>
        <w:t xml:space="preserve">UNESCO. (1977). </w:t>
      </w:r>
      <w:r w:rsidRPr="0053243B">
        <w:rPr>
          <w:bCs/>
          <w:i/>
          <w:color w:val="auto"/>
        </w:rPr>
        <w:t>The Tbilisi Declaration</w:t>
      </w:r>
      <w:r w:rsidRPr="0053243B">
        <w:rPr>
          <w:bCs/>
          <w:color w:val="auto"/>
        </w:rPr>
        <w:t xml:space="preserve">. Tbilisi, Georgia: Outcome Document of the </w:t>
      </w:r>
      <w:r w:rsidRPr="0053243B">
        <w:rPr>
          <w:color w:val="auto"/>
        </w:rPr>
        <w:t>Intergovernmental</w:t>
      </w:r>
      <w:r w:rsidRPr="0053243B">
        <w:rPr>
          <w:bCs/>
          <w:color w:val="auto"/>
        </w:rPr>
        <w:t xml:space="preserve"> Conference on </w:t>
      </w:r>
      <w:r w:rsidRPr="00E463D2">
        <w:rPr>
          <w:bCs/>
          <w:color w:val="auto"/>
        </w:rPr>
        <w:t xml:space="preserve">Environmental Education. Diakses dari </w:t>
      </w:r>
      <w:hyperlink r:id="rId17" w:history="1">
        <w:r w:rsidR="00615738" w:rsidRPr="00E463D2">
          <w:rPr>
            <w:rStyle w:val="Hyperlink"/>
            <w:color w:val="auto"/>
            <w:u w:val="none"/>
          </w:rPr>
          <w:t>http://www.gdrc.org/uem/ee/tbili si.html</w:t>
        </w:r>
      </w:hyperlink>
      <w:r w:rsidR="00615738" w:rsidRPr="00E463D2">
        <w:rPr>
          <w:bCs/>
          <w:color w:val="auto"/>
        </w:rPr>
        <w:t xml:space="preserve"> </w:t>
      </w:r>
      <w:r w:rsidRPr="00E463D2">
        <w:rPr>
          <w:bCs/>
          <w:color w:val="auto"/>
        </w:rPr>
        <w:t>pada tanggal 5 Juni 2015.</w:t>
      </w:r>
    </w:p>
    <w:p w14:paraId="20C098FF" w14:textId="77777777" w:rsidR="009B076A" w:rsidRPr="00E463D2" w:rsidRDefault="004F4614" w:rsidP="007C5F7F">
      <w:pPr>
        <w:rPr>
          <w:rFonts w:ascii="Times New Roman" w:hAnsi="Times New Roman"/>
          <w:b/>
        </w:rPr>
      </w:pPr>
      <w:r w:rsidRPr="00E463D2">
        <w:rPr>
          <w:rFonts w:ascii="Times New Roman" w:hAnsi="Times New Roman"/>
          <w:b/>
        </w:rPr>
        <w:t>i. Dari dokumen resmi:</w:t>
      </w:r>
    </w:p>
    <w:p w14:paraId="17BA4050" w14:textId="77777777" w:rsidR="004F4614" w:rsidRPr="00E463D2" w:rsidRDefault="00144309" w:rsidP="00144309">
      <w:pPr>
        <w:pStyle w:val="E-JOURNALDaftarPustaka"/>
        <w:spacing w:before="0" w:line="240" w:lineRule="auto"/>
        <w:ind w:left="567" w:hanging="567"/>
        <w:rPr>
          <w:color w:val="auto"/>
        </w:rPr>
      </w:pPr>
      <w:r w:rsidRPr="00E463D2">
        <w:rPr>
          <w:color w:val="auto"/>
        </w:rPr>
        <w:t>Peraturan Pemerintah Republik Indonesia Nomor 63 Tahun 2002 tentang Hutan Kota. Lembaran Negara RI Tahun 2002, No. 119. Jakarta: Sekretariat Negara.</w:t>
      </w:r>
    </w:p>
    <w:p w14:paraId="5F41F016" w14:textId="77777777" w:rsidR="00615738" w:rsidRPr="00E463D2" w:rsidRDefault="00856419" w:rsidP="007C5F7F">
      <w:pPr>
        <w:rPr>
          <w:rFonts w:ascii="Times New Roman" w:hAnsi="Times New Roman"/>
          <w:b/>
        </w:rPr>
      </w:pPr>
      <w:r w:rsidRPr="00E463D2">
        <w:rPr>
          <w:rFonts w:ascii="Times New Roman" w:hAnsi="Times New Roman"/>
          <w:b/>
        </w:rPr>
        <w:t xml:space="preserve">j. Dari </w:t>
      </w:r>
      <w:r w:rsidR="00E11029">
        <w:rPr>
          <w:rFonts w:ascii="Times New Roman" w:hAnsi="Times New Roman"/>
          <w:b/>
        </w:rPr>
        <w:t>i</w:t>
      </w:r>
      <w:r w:rsidRPr="00E463D2">
        <w:rPr>
          <w:rFonts w:ascii="Times New Roman" w:hAnsi="Times New Roman"/>
          <w:b/>
        </w:rPr>
        <w:t>nternet:</w:t>
      </w:r>
    </w:p>
    <w:p w14:paraId="7FA47094" w14:textId="77777777" w:rsidR="00856419" w:rsidRPr="00E463D2" w:rsidRDefault="00856419" w:rsidP="00856419">
      <w:pPr>
        <w:pStyle w:val="E-JOURNALDaftarPustaka"/>
        <w:spacing w:before="0" w:line="240" w:lineRule="auto"/>
        <w:ind w:left="567" w:hanging="567"/>
        <w:rPr>
          <w:rStyle w:val="Hyperlink"/>
          <w:rFonts w:eastAsia="Calibri"/>
          <w:noProof/>
          <w:color w:val="auto"/>
          <w:u w:val="none"/>
        </w:rPr>
      </w:pPr>
      <w:r w:rsidRPr="00E463D2">
        <w:rPr>
          <w:color w:val="auto"/>
        </w:rPr>
        <w:t>Rahdiyanta</w:t>
      </w:r>
      <w:r w:rsidRPr="00E463D2">
        <w:rPr>
          <w:rFonts w:eastAsia="Calibri"/>
          <w:noProof/>
          <w:color w:val="auto"/>
        </w:rPr>
        <w:t xml:space="preserve">, D. (2012). </w:t>
      </w:r>
      <w:r w:rsidRPr="00E463D2">
        <w:rPr>
          <w:rFonts w:eastAsia="Calibri"/>
          <w:i/>
          <w:noProof/>
          <w:color w:val="auto"/>
        </w:rPr>
        <w:t>Teknik Penyusunan Modul</w:t>
      </w:r>
      <w:r w:rsidRPr="00E463D2">
        <w:rPr>
          <w:rFonts w:eastAsia="Calibri"/>
          <w:noProof/>
          <w:color w:val="auto"/>
        </w:rPr>
        <w:t xml:space="preserve">. Diakses dari </w:t>
      </w:r>
      <w:hyperlink r:id="rId18" w:history="1">
        <w:r w:rsidRPr="00E463D2">
          <w:rPr>
            <w:rStyle w:val="Hyperlink"/>
            <w:rFonts w:eastAsia="Calibri"/>
            <w:noProof/>
            <w:color w:val="auto"/>
            <w:u w:val="none"/>
          </w:rPr>
          <w:t>http://staff.uny.id/sites/default/files/penelitian/dr-drw-rahdiyanta-mpd/20-teknik-penyusunan-modul.pdf</w:t>
        </w:r>
      </w:hyperlink>
    </w:p>
    <w:p w14:paraId="627FCFE1" w14:textId="77777777" w:rsidR="00856419" w:rsidRPr="00856419" w:rsidRDefault="00856419" w:rsidP="00856419">
      <w:pPr>
        <w:pStyle w:val="E-JOURNALDaftarPustaka"/>
        <w:spacing w:before="0" w:line="240" w:lineRule="auto"/>
        <w:ind w:left="567" w:hanging="567"/>
      </w:pPr>
    </w:p>
    <w:p w14:paraId="5C56DD27" w14:textId="77777777" w:rsidR="0070516B" w:rsidRPr="00F515E2" w:rsidRDefault="00615738">
      <w:pPr>
        <w:rPr>
          <w:rFonts w:ascii="Times New Roman" w:hAnsi="Times New Roman"/>
          <w:color w:val="FF0000"/>
          <w:sz w:val="24"/>
          <w:szCs w:val="24"/>
        </w:rPr>
      </w:pPr>
      <w:r>
        <w:rPr>
          <w:rFonts w:ascii="Times New Roman" w:hAnsi="Times New Roman"/>
        </w:rPr>
        <w:br w:type="column"/>
      </w:r>
      <w:r w:rsidR="0070516B" w:rsidRPr="00F515E2">
        <w:rPr>
          <w:rFonts w:ascii="Times New Roman" w:hAnsi="Times New Roman"/>
          <w:color w:val="FF0000"/>
          <w:sz w:val="24"/>
          <w:szCs w:val="24"/>
        </w:rPr>
        <w:lastRenderedPageBreak/>
        <w:t>Keterangan layout halaman:</w:t>
      </w:r>
    </w:p>
    <w:tbl>
      <w:tblPr>
        <w:tblW w:w="0" w:type="auto"/>
        <w:tblInd w:w="251" w:type="dxa"/>
        <w:tblLook w:val="04A0" w:firstRow="1" w:lastRow="0" w:firstColumn="1" w:lastColumn="0" w:noHBand="0" w:noVBand="1"/>
      </w:tblPr>
      <w:tblGrid>
        <w:gridCol w:w="923"/>
        <w:gridCol w:w="1204"/>
        <w:gridCol w:w="1276"/>
      </w:tblGrid>
      <w:tr w:rsidR="004D17AE" w:rsidRPr="003A7525" w14:paraId="1D357500" w14:textId="77777777" w:rsidTr="008B119C">
        <w:tc>
          <w:tcPr>
            <w:tcW w:w="2127" w:type="dxa"/>
            <w:gridSpan w:val="2"/>
            <w:shd w:val="clear" w:color="auto" w:fill="auto"/>
          </w:tcPr>
          <w:p w14:paraId="0B6F0906"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xml:space="preserve">Kertas </w:t>
            </w:r>
          </w:p>
        </w:tc>
        <w:tc>
          <w:tcPr>
            <w:tcW w:w="1276" w:type="dxa"/>
            <w:shd w:val="clear" w:color="auto" w:fill="auto"/>
          </w:tcPr>
          <w:p w14:paraId="3DB9D537"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A4</w:t>
            </w:r>
          </w:p>
        </w:tc>
      </w:tr>
      <w:tr w:rsidR="004D17AE" w:rsidRPr="003A7525" w14:paraId="5DCD8853" w14:textId="77777777" w:rsidTr="008B119C">
        <w:tc>
          <w:tcPr>
            <w:tcW w:w="923" w:type="dxa"/>
            <w:shd w:val="clear" w:color="auto" w:fill="auto"/>
          </w:tcPr>
          <w:p w14:paraId="26D6488F"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xml:space="preserve">Margin </w:t>
            </w:r>
          </w:p>
        </w:tc>
        <w:tc>
          <w:tcPr>
            <w:tcW w:w="1204" w:type="dxa"/>
            <w:shd w:val="clear" w:color="auto" w:fill="auto"/>
          </w:tcPr>
          <w:p w14:paraId="05AA5B56"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atas</w:t>
            </w:r>
          </w:p>
        </w:tc>
        <w:tc>
          <w:tcPr>
            <w:tcW w:w="1276" w:type="dxa"/>
            <w:shd w:val="clear" w:color="auto" w:fill="auto"/>
          </w:tcPr>
          <w:p w14:paraId="737EAD5C"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3 cm</w:t>
            </w:r>
          </w:p>
        </w:tc>
      </w:tr>
      <w:tr w:rsidR="004D17AE" w:rsidRPr="003A7525" w14:paraId="7F1D28CD" w14:textId="77777777" w:rsidTr="008B119C">
        <w:tc>
          <w:tcPr>
            <w:tcW w:w="923" w:type="dxa"/>
            <w:shd w:val="clear" w:color="auto" w:fill="auto"/>
          </w:tcPr>
          <w:p w14:paraId="30F3B331" w14:textId="77777777" w:rsidR="004D17AE" w:rsidRPr="003A7525" w:rsidRDefault="004D17AE" w:rsidP="004D17AE">
            <w:pPr>
              <w:rPr>
                <w:rFonts w:ascii="Times New Roman" w:hAnsi="Times New Roman"/>
                <w:color w:val="FF0000"/>
                <w:sz w:val="24"/>
                <w:szCs w:val="24"/>
                <w:lang w:eastAsia="id-ID"/>
              </w:rPr>
            </w:pPr>
          </w:p>
        </w:tc>
        <w:tc>
          <w:tcPr>
            <w:tcW w:w="1204" w:type="dxa"/>
            <w:shd w:val="clear" w:color="auto" w:fill="auto"/>
          </w:tcPr>
          <w:p w14:paraId="102E2CE1"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bawah</w:t>
            </w:r>
          </w:p>
        </w:tc>
        <w:tc>
          <w:tcPr>
            <w:tcW w:w="1276" w:type="dxa"/>
            <w:shd w:val="clear" w:color="auto" w:fill="auto"/>
          </w:tcPr>
          <w:p w14:paraId="567C718E"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2,5 cm</w:t>
            </w:r>
          </w:p>
        </w:tc>
      </w:tr>
      <w:tr w:rsidR="004D17AE" w:rsidRPr="003A7525" w14:paraId="5E1C61E7" w14:textId="77777777" w:rsidTr="008B119C">
        <w:tc>
          <w:tcPr>
            <w:tcW w:w="923" w:type="dxa"/>
            <w:shd w:val="clear" w:color="auto" w:fill="auto"/>
          </w:tcPr>
          <w:p w14:paraId="1CB346F9" w14:textId="77777777" w:rsidR="004D17AE" w:rsidRPr="003A7525" w:rsidRDefault="004D17AE" w:rsidP="004D17AE">
            <w:pPr>
              <w:rPr>
                <w:rFonts w:ascii="Times New Roman" w:hAnsi="Times New Roman"/>
                <w:color w:val="FF0000"/>
                <w:sz w:val="24"/>
                <w:szCs w:val="24"/>
                <w:lang w:eastAsia="id-ID"/>
              </w:rPr>
            </w:pPr>
          </w:p>
        </w:tc>
        <w:tc>
          <w:tcPr>
            <w:tcW w:w="1204" w:type="dxa"/>
            <w:shd w:val="clear" w:color="auto" w:fill="auto"/>
          </w:tcPr>
          <w:p w14:paraId="24B673BC"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kiri</w:t>
            </w:r>
          </w:p>
        </w:tc>
        <w:tc>
          <w:tcPr>
            <w:tcW w:w="1276" w:type="dxa"/>
            <w:shd w:val="clear" w:color="auto" w:fill="auto"/>
          </w:tcPr>
          <w:p w14:paraId="0682AC65"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3 cm</w:t>
            </w:r>
          </w:p>
        </w:tc>
      </w:tr>
      <w:tr w:rsidR="004D17AE" w:rsidRPr="003A7525" w14:paraId="2D53734C" w14:textId="77777777" w:rsidTr="008B119C">
        <w:tc>
          <w:tcPr>
            <w:tcW w:w="923" w:type="dxa"/>
            <w:shd w:val="clear" w:color="auto" w:fill="auto"/>
          </w:tcPr>
          <w:p w14:paraId="01E4B223" w14:textId="77777777" w:rsidR="004D17AE" w:rsidRPr="003A7525" w:rsidRDefault="004D17AE" w:rsidP="004D17AE">
            <w:pPr>
              <w:rPr>
                <w:rFonts w:ascii="Times New Roman" w:hAnsi="Times New Roman"/>
                <w:color w:val="FF0000"/>
                <w:sz w:val="24"/>
                <w:szCs w:val="24"/>
                <w:lang w:eastAsia="id-ID"/>
              </w:rPr>
            </w:pPr>
          </w:p>
        </w:tc>
        <w:tc>
          <w:tcPr>
            <w:tcW w:w="1204" w:type="dxa"/>
            <w:shd w:val="clear" w:color="auto" w:fill="auto"/>
          </w:tcPr>
          <w:p w14:paraId="3D92ACAD"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kanan</w:t>
            </w:r>
          </w:p>
        </w:tc>
        <w:tc>
          <w:tcPr>
            <w:tcW w:w="1276" w:type="dxa"/>
            <w:shd w:val="clear" w:color="auto" w:fill="auto"/>
          </w:tcPr>
          <w:p w14:paraId="3EF73906"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3 cm</w:t>
            </w:r>
          </w:p>
        </w:tc>
      </w:tr>
      <w:tr w:rsidR="004D17AE" w:rsidRPr="003A7525" w14:paraId="4F7E382F" w14:textId="77777777" w:rsidTr="008B119C">
        <w:tc>
          <w:tcPr>
            <w:tcW w:w="2127" w:type="dxa"/>
            <w:gridSpan w:val="2"/>
            <w:shd w:val="clear" w:color="auto" w:fill="auto"/>
          </w:tcPr>
          <w:p w14:paraId="757AF576" w14:textId="77777777" w:rsidR="004D17AE" w:rsidRPr="003A7525" w:rsidRDefault="004D17AE" w:rsidP="004D17AE">
            <w:pPr>
              <w:rPr>
                <w:rFonts w:ascii="Times New Roman" w:hAnsi="Times New Roman"/>
                <w:i/>
                <w:color w:val="FF0000"/>
                <w:sz w:val="24"/>
                <w:szCs w:val="24"/>
                <w:lang w:eastAsia="id-ID"/>
              </w:rPr>
            </w:pPr>
            <w:r w:rsidRPr="003A7525">
              <w:rPr>
                <w:rFonts w:ascii="Times New Roman" w:hAnsi="Times New Roman"/>
                <w:i/>
                <w:color w:val="FF0000"/>
                <w:sz w:val="24"/>
                <w:szCs w:val="24"/>
                <w:lang w:eastAsia="id-ID"/>
              </w:rPr>
              <w:t>Header from top</w:t>
            </w:r>
          </w:p>
        </w:tc>
        <w:tc>
          <w:tcPr>
            <w:tcW w:w="1276" w:type="dxa"/>
            <w:shd w:val="clear" w:color="auto" w:fill="auto"/>
          </w:tcPr>
          <w:p w14:paraId="09279B51"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2 cm</w:t>
            </w:r>
          </w:p>
        </w:tc>
      </w:tr>
      <w:tr w:rsidR="004D17AE" w:rsidRPr="003A7525" w14:paraId="2761E297" w14:textId="77777777" w:rsidTr="008B119C">
        <w:tc>
          <w:tcPr>
            <w:tcW w:w="2127" w:type="dxa"/>
            <w:gridSpan w:val="2"/>
            <w:shd w:val="clear" w:color="auto" w:fill="auto"/>
          </w:tcPr>
          <w:p w14:paraId="383E4109" w14:textId="77777777" w:rsidR="004D17AE" w:rsidRPr="003A7525" w:rsidRDefault="004D17AE" w:rsidP="004D17AE">
            <w:pPr>
              <w:rPr>
                <w:rFonts w:ascii="Times New Roman" w:hAnsi="Times New Roman"/>
                <w:i/>
                <w:color w:val="FF0000"/>
                <w:sz w:val="24"/>
                <w:szCs w:val="24"/>
                <w:lang w:eastAsia="id-ID"/>
              </w:rPr>
            </w:pPr>
            <w:r w:rsidRPr="003A7525">
              <w:rPr>
                <w:rFonts w:ascii="Times New Roman" w:hAnsi="Times New Roman"/>
                <w:i/>
                <w:color w:val="FF0000"/>
                <w:sz w:val="24"/>
                <w:szCs w:val="24"/>
                <w:lang w:eastAsia="id-ID"/>
              </w:rPr>
              <w:t>Footer from bottom</w:t>
            </w:r>
          </w:p>
        </w:tc>
        <w:tc>
          <w:tcPr>
            <w:tcW w:w="1276" w:type="dxa"/>
            <w:shd w:val="clear" w:color="auto" w:fill="auto"/>
          </w:tcPr>
          <w:p w14:paraId="4751C791"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1,25 cm</w:t>
            </w:r>
          </w:p>
        </w:tc>
      </w:tr>
      <w:tr w:rsidR="004D17AE" w:rsidRPr="003A7525" w14:paraId="02BA91A5" w14:textId="77777777" w:rsidTr="008B119C">
        <w:tc>
          <w:tcPr>
            <w:tcW w:w="2127" w:type="dxa"/>
            <w:gridSpan w:val="2"/>
            <w:shd w:val="clear" w:color="auto" w:fill="auto"/>
          </w:tcPr>
          <w:p w14:paraId="713E7752"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Jarak antar kolom</w:t>
            </w:r>
          </w:p>
        </w:tc>
        <w:tc>
          <w:tcPr>
            <w:tcW w:w="1276" w:type="dxa"/>
            <w:shd w:val="clear" w:color="auto" w:fill="auto"/>
          </w:tcPr>
          <w:p w14:paraId="04747509" w14:textId="77777777" w:rsidR="004D17AE" w:rsidRPr="003A7525" w:rsidRDefault="004D17AE" w:rsidP="004D17AE">
            <w:pPr>
              <w:rPr>
                <w:rFonts w:ascii="Times New Roman" w:hAnsi="Times New Roman"/>
                <w:color w:val="FF0000"/>
                <w:sz w:val="24"/>
                <w:szCs w:val="24"/>
                <w:lang w:eastAsia="id-ID"/>
              </w:rPr>
            </w:pPr>
            <w:r w:rsidRPr="003A7525">
              <w:rPr>
                <w:rFonts w:ascii="Times New Roman" w:hAnsi="Times New Roman"/>
                <w:color w:val="FF0000"/>
                <w:sz w:val="24"/>
                <w:szCs w:val="24"/>
                <w:lang w:eastAsia="id-ID"/>
              </w:rPr>
              <w:t>: 1 cm</w:t>
            </w:r>
          </w:p>
        </w:tc>
      </w:tr>
    </w:tbl>
    <w:p w14:paraId="4A722355" w14:textId="77777777" w:rsidR="0070516B" w:rsidRPr="00F515E2" w:rsidRDefault="0070516B">
      <w:pPr>
        <w:rPr>
          <w:sz w:val="24"/>
          <w:szCs w:val="24"/>
        </w:rPr>
      </w:pPr>
    </w:p>
    <w:p w14:paraId="17C25D29" w14:textId="77777777" w:rsidR="0070516B" w:rsidRDefault="0070516B"/>
    <w:p w14:paraId="167C99E1" w14:textId="77777777" w:rsidR="0070516B" w:rsidRDefault="0070516B"/>
    <w:p w14:paraId="4528181E" w14:textId="77777777" w:rsidR="0070516B" w:rsidRDefault="0070516B"/>
    <w:p w14:paraId="2E320666" w14:textId="77777777" w:rsidR="0070516B" w:rsidRDefault="0070516B"/>
    <w:p w14:paraId="502C462E" w14:textId="77777777" w:rsidR="0070516B" w:rsidRDefault="0070516B"/>
    <w:sectPr w:rsidR="0070516B" w:rsidSect="00F520F1">
      <w:type w:val="continuous"/>
      <w:pgSz w:w="11906" w:h="16838" w:code="9"/>
      <w:pgMar w:top="1701" w:right="1701" w:bottom="1418" w:left="1701" w:header="1134" w:footer="709" w:gutter="0"/>
      <w:cols w:num="2"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cer" w:date="2016-12-27T17:47:00Z" w:initials="a">
    <w:p w14:paraId="3D42CA53" w14:textId="77777777" w:rsidR="00821842" w:rsidRDefault="00821842" w:rsidP="00821842">
      <w:pPr>
        <w:pStyle w:val="CommentText"/>
        <w:jc w:val="center"/>
      </w:pPr>
      <w:r w:rsidRPr="00EF3626">
        <w:rPr>
          <w:rStyle w:val="CommentReference"/>
          <w:sz w:val="20"/>
          <w:szCs w:val="20"/>
        </w:rPr>
        <w:annotationRef/>
      </w:r>
      <w:r>
        <w:rPr>
          <w:lang w:val="id-ID"/>
        </w:rPr>
        <w:t>diisi oleh pengelola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2CA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EBCBE" w14:textId="77777777" w:rsidR="007457A0" w:rsidRDefault="007457A0" w:rsidP="00821842">
      <w:r>
        <w:separator/>
      </w:r>
    </w:p>
  </w:endnote>
  <w:endnote w:type="continuationSeparator" w:id="0">
    <w:p w14:paraId="5F7D2546" w14:textId="77777777" w:rsidR="007457A0" w:rsidRDefault="007457A0" w:rsidP="008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5B19" w14:textId="1492335A" w:rsidR="008A3CF6" w:rsidRPr="00E463D2" w:rsidRDefault="008A3CF6" w:rsidP="00E463D2">
    <w:pPr>
      <w:pStyle w:val="Footer"/>
      <w:tabs>
        <w:tab w:val="clear" w:pos="8640"/>
        <w:tab w:val="right" w:pos="8504"/>
      </w:tabs>
      <w:jc w:val="center"/>
      <w:rPr>
        <w:rFonts w:ascii="Times New Roman" w:hAnsi="Times New Roman"/>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00BD" w14:textId="47C8CF13" w:rsidR="008A3CF6" w:rsidRPr="008A3CF6" w:rsidRDefault="008A3CF6" w:rsidP="00E463D2">
    <w:pPr>
      <w:pStyle w:val="Footer"/>
      <w:tabs>
        <w:tab w:val="clear" w:pos="8640"/>
        <w:tab w:val="right" w:pos="8504"/>
      </w:tabs>
      <w:jc w:val="center"/>
      <w:rPr>
        <w:rFonts w:ascii="Times New Roman" w:hAnsi="Times New Roman"/>
        <w:color w:val="FF000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093E5" w14:textId="77777777" w:rsidR="007457A0" w:rsidRDefault="007457A0" w:rsidP="00821842">
      <w:r>
        <w:separator/>
      </w:r>
    </w:p>
  </w:footnote>
  <w:footnote w:type="continuationSeparator" w:id="0">
    <w:p w14:paraId="67EE3718" w14:textId="77777777" w:rsidR="007457A0" w:rsidRDefault="007457A0" w:rsidP="0082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6373" w14:textId="77777777" w:rsidR="00821842" w:rsidRPr="00615738" w:rsidRDefault="00821842" w:rsidP="00615738">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sidR="008B119C">
      <w:rPr>
        <w:rStyle w:val="PageNumber"/>
        <w:rFonts w:ascii="Times New Roman" w:hAnsi="Times New Roman"/>
        <w:noProof/>
        <w:color w:val="FF0000"/>
      </w:rPr>
      <w:t>2</w:t>
    </w:r>
    <w:r w:rsidRPr="00673E74">
      <w:rPr>
        <w:rStyle w:val="PageNumber"/>
        <w:rFonts w:ascii="Times New Roman" w:hAnsi="Times New Roman"/>
        <w:color w:val="FF0000"/>
      </w:rPr>
      <w:fldChar w:fldCharType="end"/>
    </w:r>
    <w:r w:rsidRPr="00673E74">
      <w:rPr>
        <w:rStyle w:val="PageNumber"/>
        <w:rFonts w:ascii="Times New Roman" w:hAnsi="Times New Roman"/>
        <w:color w:val="FF0000"/>
      </w:rPr>
      <w:tab/>
    </w:r>
    <w:r w:rsidRPr="00673E74">
      <w:rPr>
        <w:rStyle w:val="PageNumber"/>
        <w:rFonts w:ascii="Times New Roman" w:hAnsi="Times New Roman"/>
        <w:color w:val="FF0000"/>
      </w:rPr>
      <w:tab/>
    </w:r>
    <w:r w:rsidR="0053243B" w:rsidRPr="000278DD">
      <w:rPr>
        <w:rFonts w:ascii="Times New Roman" w:hAnsi="Times New Roman"/>
        <w:color w:val="000000"/>
        <w:szCs w:val="24"/>
      </w:rPr>
      <w:t>Penulis pertama</w:t>
    </w:r>
    <w:r w:rsidR="00686755">
      <w:rPr>
        <w:rFonts w:ascii="Times New Roman" w:hAnsi="Times New Roman"/>
        <w:color w:val="000000"/>
        <w:szCs w:val="24"/>
        <w:lang w:val="id-ID"/>
      </w:rPr>
      <w:t>,</w:t>
    </w:r>
    <w:r w:rsidR="0053243B" w:rsidRPr="000278DD">
      <w:rPr>
        <w:rFonts w:ascii="Times New Roman" w:hAnsi="Times New Roman"/>
        <w:color w:val="000000"/>
        <w:szCs w:val="24"/>
      </w:rPr>
      <w:t xml:space="preserve"> </w:t>
    </w:r>
    <w:r w:rsidR="0053243B" w:rsidRPr="000278DD">
      <w:rPr>
        <w:rFonts w:ascii="Times New Roman" w:hAnsi="Times New Roman"/>
        <w:color w:val="000000"/>
        <w:szCs w:val="24"/>
        <w:lang w:val="id-ID"/>
      </w:rPr>
      <w:t>dkk</w:t>
    </w:r>
    <w:r w:rsidR="00686755">
      <w:rPr>
        <w:rFonts w:ascii="Times New Roman" w:hAnsi="Times New Roman"/>
        <w:color w:val="000000"/>
        <w:szCs w:val="24"/>
        <w:lang w:val="id-ID"/>
      </w:rPr>
      <w:t>/</w:t>
    </w:r>
    <w:r w:rsidR="0053243B" w:rsidRPr="000278DD">
      <w:rPr>
        <w:rFonts w:ascii="Times New Roman" w:hAnsi="Times New Roman"/>
        <w:bCs/>
        <w:i/>
        <w:szCs w:val="24"/>
      </w:rPr>
      <w:t>Tiga Kata Pertama Judul Artikel</w:t>
    </w:r>
    <w:r w:rsidR="00615738">
      <w:rPr>
        <w:rFonts w:ascii="Times New Roman" w:hAnsi="Times New Roman"/>
        <w:bCs/>
        <w:i/>
        <w:szCs w:val="24"/>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B607" w14:textId="6614F836" w:rsidR="00821842" w:rsidRPr="00564A07" w:rsidRDefault="00E127BE" w:rsidP="00615738">
    <w:pPr>
      <w:pStyle w:val="Header"/>
      <w:tabs>
        <w:tab w:val="clear" w:pos="4320"/>
        <w:tab w:val="clear" w:pos="8640"/>
        <w:tab w:val="center" w:pos="4820"/>
        <w:tab w:val="right" w:pos="8504"/>
      </w:tabs>
      <w:rPr>
        <w:rFonts w:ascii="Times New Roman" w:hAnsi="Times New Roman"/>
        <w:color w:val="FF0000"/>
        <w:lang w:val="fi-FI"/>
      </w:rPr>
    </w:pPr>
    <w:r>
      <w:rPr>
        <w:rStyle w:val="PageNumber"/>
        <w:rFonts w:ascii="Times New Roman" w:hAnsi="Times New Roman"/>
        <w:color w:val="FF0000"/>
      </w:rPr>
      <w:t>BIONAME</w:t>
    </w:r>
    <w:r w:rsidR="00564A07" w:rsidRPr="00564A07">
      <w:rPr>
        <w:rStyle w:val="PageNumber"/>
        <w:rFonts w:ascii="Times New Roman" w:hAnsi="Times New Roman"/>
        <w:color w:val="FF0000"/>
        <w:lang w:val="id-ID"/>
      </w:rPr>
      <w:t xml:space="preserve">: Jurnal </w:t>
    </w:r>
    <w:r>
      <w:rPr>
        <w:rStyle w:val="PageNumber"/>
        <w:rFonts w:ascii="Times New Roman" w:hAnsi="Times New Roman"/>
        <w:color w:val="FF0000"/>
      </w:rPr>
      <w:t xml:space="preserve">Program </w:t>
    </w:r>
    <w:proofErr w:type="gramStart"/>
    <w:r>
      <w:rPr>
        <w:rStyle w:val="PageNumber"/>
        <w:rFonts w:ascii="Times New Roman" w:hAnsi="Times New Roman"/>
        <w:color w:val="FF0000"/>
      </w:rPr>
      <w:t xml:space="preserve">Studi </w:t>
    </w:r>
    <w:r w:rsidR="00564A07" w:rsidRPr="00564A07">
      <w:rPr>
        <w:rStyle w:val="PageNumber"/>
        <w:rFonts w:ascii="Times New Roman" w:hAnsi="Times New Roman"/>
        <w:color w:val="FF0000"/>
        <w:lang w:val="id-ID"/>
      </w:rPr>
      <w:t xml:space="preserve"> </w:t>
    </w:r>
    <w:r w:rsidR="00671DC3">
      <w:rPr>
        <w:rStyle w:val="PageNumber"/>
        <w:rFonts w:ascii="Times New Roman" w:hAnsi="Times New Roman"/>
        <w:color w:val="FF0000"/>
      </w:rPr>
      <w:t>Magister</w:t>
    </w:r>
    <w:proofErr w:type="gramEnd"/>
    <w:r w:rsidR="00671DC3">
      <w:rPr>
        <w:rStyle w:val="PageNumber"/>
        <w:rFonts w:ascii="Times New Roman" w:hAnsi="Times New Roman"/>
        <w:color w:val="FF0000"/>
      </w:rPr>
      <w:t xml:space="preserve"> </w:t>
    </w:r>
    <w:r w:rsidR="00564A07" w:rsidRPr="00564A07">
      <w:rPr>
        <w:rStyle w:val="PageNumber"/>
        <w:rFonts w:ascii="Times New Roman" w:hAnsi="Times New Roman"/>
        <w:color w:val="FF0000"/>
        <w:lang w:val="id-ID"/>
      </w:rPr>
      <w:t>Pendidikan Biologi</w:t>
    </w:r>
    <w:r>
      <w:rPr>
        <w:rStyle w:val="PageNumber"/>
        <w:rFonts w:ascii="Times New Roman" w:hAnsi="Times New Roman"/>
        <w:color w:val="FF0000"/>
        <w:lang w:val="id-ID"/>
      </w:rPr>
      <w:t xml:space="preserve"> (20</w:t>
    </w:r>
    <w:r>
      <w:rPr>
        <w:rStyle w:val="PageNumber"/>
        <w:rFonts w:ascii="Times New Roman" w:hAnsi="Times New Roman"/>
        <w:color w:val="FF0000"/>
      </w:rPr>
      <w:t>22</w:t>
    </w:r>
    <w:r w:rsidR="00821842" w:rsidRPr="00564A07">
      <w:rPr>
        <w:rStyle w:val="PageNumber"/>
        <w:rFonts w:ascii="Times New Roman" w:hAnsi="Times New Roman"/>
        <w:color w:val="FF0000"/>
        <w:lang w:val="id-ID"/>
      </w:rPr>
      <w:t xml:space="preserve">), </w:t>
    </w:r>
    <w:r>
      <w:rPr>
        <w:rStyle w:val="PageNumber"/>
        <w:rFonts w:ascii="Times New Roman" w:hAnsi="Times New Roman"/>
        <w:color w:val="FF0000"/>
      </w:rPr>
      <w:t>1</w:t>
    </w:r>
    <w:r>
      <w:rPr>
        <w:rStyle w:val="PageNumber"/>
        <w:rFonts w:ascii="Times New Roman" w:hAnsi="Times New Roman"/>
        <w:color w:val="FF0000"/>
        <w:lang w:val="id-ID"/>
      </w:rPr>
      <w:t xml:space="preserve"> (</w:t>
    </w:r>
    <w:r>
      <w:rPr>
        <w:rStyle w:val="PageNumber"/>
        <w:rFonts w:ascii="Times New Roman" w:hAnsi="Times New Roman"/>
        <w:color w:val="FF0000"/>
      </w:rPr>
      <w:t>1</w:t>
    </w:r>
    <w:r w:rsidR="00821842" w:rsidRPr="00564A07">
      <w:rPr>
        <w:rStyle w:val="PageNumber"/>
        <w:rFonts w:ascii="Times New Roman" w:hAnsi="Times New Roman"/>
        <w:color w:val="FF0000"/>
        <w:lang w:val="id-ID"/>
      </w:rPr>
      <w:t xml:space="preserve">), </w:t>
    </w:r>
    <w:r w:rsidR="00343F23">
      <w:rPr>
        <w:rStyle w:val="PageNumber"/>
        <w:rFonts w:ascii="Times New Roman" w:hAnsi="Times New Roman"/>
        <w:color w:val="FF0000"/>
        <w:lang w:val="id-ID"/>
      </w:rPr>
      <w:t>xx-xx</w:t>
    </w:r>
    <w:r w:rsidR="00821842" w:rsidRPr="00564A07">
      <w:rPr>
        <w:rStyle w:val="PageNumber"/>
        <w:rFonts w:ascii="Times New Roman" w:hAnsi="Times New Roman"/>
        <w:color w:val="FF0000"/>
        <w:lang w:val="id-ID"/>
      </w:rPr>
      <w:tab/>
    </w:r>
    <w:r w:rsidR="00821842" w:rsidRPr="00564A07">
      <w:rPr>
        <w:rStyle w:val="PageNumber"/>
        <w:rFonts w:ascii="Times New Roman" w:hAnsi="Times New Roman"/>
        <w:color w:val="FF0000"/>
      </w:rPr>
      <w:fldChar w:fldCharType="begin"/>
    </w:r>
    <w:r w:rsidR="00821842" w:rsidRPr="00564A07">
      <w:rPr>
        <w:rStyle w:val="PageNumber"/>
        <w:rFonts w:ascii="Times New Roman" w:hAnsi="Times New Roman"/>
        <w:color w:val="FF0000"/>
      </w:rPr>
      <w:instrText xml:space="preserve">PAGE  </w:instrText>
    </w:r>
    <w:r w:rsidR="00821842" w:rsidRPr="00564A07">
      <w:rPr>
        <w:rStyle w:val="PageNumber"/>
        <w:rFonts w:ascii="Times New Roman" w:hAnsi="Times New Roman"/>
        <w:color w:val="FF0000"/>
      </w:rPr>
      <w:fldChar w:fldCharType="separate"/>
    </w:r>
    <w:r w:rsidR="008B119C">
      <w:rPr>
        <w:rStyle w:val="PageNumber"/>
        <w:rFonts w:ascii="Times New Roman" w:hAnsi="Times New Roman"/>
        <w:noProof/>
        <w:color w:val="FF0000"/>
      </w:rPr>
      <w:t>1</w:t>
    </w:r>
    <w:r w:rsidR="00821842" w:rsidRPr="00564A07">
      <w:rPr>
        <w:rStyle w:val="PageNumber"/>
        <w:rFonts w:ascii="Times New Roman" w:hAnsi="Times New Roman"/>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598D"/>
    <w:multiLevelType w:val="hybridMultilevel"/>
    <w:tmpl w:val="43684DC6"/>
    <w:lvl w:ilvl="0" w:tplc="0F1A9FF8">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BF"/>
    <w:rsid w:val="000178B6"/>
    <w:rsid w:val="000278DD"/>
    <w:rsid w:val="000572D0"/>
    <w:rsid w:val="000A7925"/>
    <w:rsid w:val="000D1EAE"/>
    <w:rsid w:val="000D1F43"/>
    <w:rsid w:val="000E3DE9"/>
    <w:rsid w:val="000F3A95"/>
    <w:rsid w:val="001157E1"/>
    <w:rsid w:val="001337AC"/>
    <w:rsid w:val="0013639E"/>
    <w:rsid w:val="00144309"/>
    <w:rsid w:val="00146FDE"/>
    <w:rsid w:val="001641FA"/>
    <w:rsid w:val="001679CC"/>
    <w:rsid w:val="00176AC8"/>
    <w:rsid w:val="001878DE"/>
    <w:rsid w:val="001F0CB4"/>
    <w:rsid w:val="00214FF2"/>
    <w:rsid w:val="002476E3"/>
    <w:rsid w:val="00253E2C"/>
    <w:rsid w:val="002950B2"/>
    <w:rsid w:val="002D57C4"/>
    <w:rsid w:val="00303888"/>
    <w:rsid w:val="00331060"/>
    <w:rsid w:val="0034389F"/>
    <w:rsid w:val="00343F23"/>
    <w:rsid w:val="003522A7"/>
    <w:rsid w:val="00354EB7"/>
    <w:rsid w:val="00394B9C"/>
    <w:rsid w:val="003A506D"/>
    <w:rsid w:val="003A7525"/>
    <w:rsid w:val="003D2EBB"/>
    <w:rsid w:val="003D5BA5"/>
    <w:rsid w:val="003E65AC"/>
    <w:rsid w:val="00400F29"/>
    <w:rsid w:val="00414ABE"/>
    <w:rsid w:val="00415D5B"/>
    <w:rsid w:val="004424BE"/>
    <w:rsid w:val="00457A68"/>
    <w:rsid w:val="00462988"/>
    <w:rsid w:val="00465BF1"/>
    <w:rsid w:val="00467CC4"/>
    <w:rsid w:val="00470060"/>
    <w:rsid w:val="00486274"/>
    <w:rsid w:val="00487F95"/>
    <w:rsid w:val="004A1FBF"/>
    <w:rsid w:val="004B1990"/>
    <w:rsid w:val="004D17AE"/>
    <w:rsid w:val="004F3144"/>
    <w:rsid w:val="004F412C"/>
    <w:rsid w:val="004F4614"/>
    <w:rsid w:val="00505522"/>
    <w:rsid w:val="0053201F"/>
    <w:rsid w:val="0053243B"/>
    <w:rsid w:val="005402E3"/>
    <w:rsid w:val="00544EAB"/>
    <w:rsid w:val="00564A07"/>
    <w:rsid w:val="00594828"/>
    <w:rsid w:val="005C14AC"/>
    <w:rsid w:val="005D69EB"/>
    <w:rsid w:val="005F734A"/>
    <w:rsid w:val="00612B67"/>
    <w:rsid w:val="0061558A"/>
    <w:rsid w:val="00615738"/>
    <w:rsid w:val="00642909"/>
    <w:rsid w:val="00660850"/>
    <w:rsid w:val="006648BD"/>
    <w:rsid w:val="00671DC3"/>
    <w:rsid w:val="00673E74"/>
    <w:rsid w:val="00686755"/>
    <w:rsid w:val="0070516B"/>
    <w:rsid w:val="00736F6A"/>
    <w:rsid w:val="007457A0"/>
    <w:rsid w:val="0075055E"/>
    <w:rsid w:val="00767435"/>
    <w:rsid w:val="007A5001"/>
    <w:rsid w:val="007A6A20"/>
    <w:rsid w:val="007B3AC9"/>
    <w:rsid w:val="007B756C"/>
    <w:rsid w:val="007C5F7F"/>
    <w:rsid w:val="00821842"/>
    <w:rsid w:val="00823E9E"/>
    <w:rsid w:val="008342BC"/>
    <w:rsid w:val="0084594E"/>
    <w:rsid w:val="00846F93"/>
    <w:rsid w:val="00856419"/>
    <w:rsid w:val="00861DCB"/>
    <w:rsid w:val="0088039C"/>
    <w:rsid w:val="008A3CF6"/>
    <w:rsid w:val="008A5514"/>
    <w:rsid w:val="008B119C"/>
    <w:rsid w:val="008C3AE2"/>
    <w:rsid w:val="008D00DE"/>
    <w:rsid w:val="008F1A94"/>
    <w:rsid w:val="00953DE5"/>
    <w:rsid w:val="009568D5"/>
    <w:rsid w:val="0099318B"/>
    <w:rsid w:val="009B076A"/>
    <w:rsid w:val="009F3B91"/>
    <w:rsid w:val="00A03F1A"/>
    <w:rsid w:val="00A36BC5"/>
    <w:rsid w:val="00A43E16"/>
    <w:rsid w:val="00A51CF1"/>
    <w:rsid w:val="00AE32D6"/>
    <w:rsid w:val="00B65AA5"/>
    <w:rsid w:val="00B8659F"/>
    <w:rsid w:val="00B936BB"/>
    <w:rsid w:val="00BB762F"/>
    <w:rsid w:val="00C00B0D"/>
    <w:rsid w:val="00C25E17"/>
    <w:rsid w:val="00C40BB7"/>
    <w:rsid w:val="00C45B10"/>
    <w:rsid w:val="00C82CE4"/>
    <w:rsid w:val="00C859BE"/>
    <w:rsid w:val="00CC2119"/>
    <w:rsid w:val="00CC6544"/>
    <w:rsid w:val="00CF3500"/>
    <w:rsid w:val="00D115A9"/>
    <w:rsid w:val="00D434EE"/>
    <w:rsid w:val="00D50C2C"/>
    <w:rsid w:val="00D831D3"/>
    <w:rsid w:val="00DB0B6B"/>
    <w:rsid w:val="00DB22D9"/>
    <w:rsid w:val="00DB370E"/>
    <w:rsid w:val="00DD2785"/>
    <w:rsid w:val="00DD4FDE"/>
    <w:rsid w:val="00DE3C20"/>
    <w:rsid w:val="00DE68C4"/>
    <w:rsid w:val="00E11029"/>
    <w:rsid w:val="00E127BE"/>
    <w:rsid w:val="00E23CC4"/>
    <w:rsid w:val="00E25441"/>
    <w:rsid w:val="00E463D2"/>
    <w:rsid w:val="00E73E34"/>
    <w:rsid w:val="00E86D0C"/>
    <w:rsid w:val="00EA0EB9"/>
    <w:rsid w:val="00EC7B6D"/>
    <w:rsid w:val="00EF2A2F"/>
    <w:rsid w:val="00EF3626"/>
    <w:rsid w:val="00F01F93"/>
    <w:rsid w:val="00F041FA"/>
    <w:rsid w:val="00F235B9"/>
    <w:rsid w:val="00F4624E"/>
    <w:rsid w:val="00F502E6"/>
    <w:rsid w:val="00F515E2"/>
    <w:rsid w:val="00F520F1"/>
    <w:rsid w:val="00F54814"/>
    <w:rsid w:val="00F6174F"/>
    <w:rsid w:val="00FC36BB"/>
    <w:rsid w:val="00FD62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sz w:val="22"/>
      <w:szCs w:val="22"/>
      <w:lang w:val="en-US" w:eastAsia="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basedOn w:val="Normal"/>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Calibri" w:hAnsi="Arial"/>
      <w:b/>
      <w:bCs/>
      <w:lang w:val="id-ID"/>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Strong">
    <w:name w:val="Strong"/>
    <w:uiPriority w:val="22"/>
    <w:qFormat/>
    <w:rsid w:val="00467C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sz w:val="22"/>
      <w:szCs w:val="22"/>
      <w:lang w:val="en-US" w:eastAsia="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basedOn w:val="Normal"/>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Calibri" w:hAnsi="Arial"/>
      <w:b/>
      <w:bCs/>
      <w:lang w:val="id-ID"/>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Strong">
    <w:name w:val="Strong"/>
    <w:uiPriority w:val="22"/>
    <w:qFormat/>
    <w:rsid w:val="0046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8723">
      <w:bodyDiv w:val="1"/>
      <w:marLeft w:val="0"/>
      <w:marRight w:val="0"/>
      <w:marTop w:val="0"/>
      <w:marBottom w:val="0"/>
      <w:divBdr>
        <w:top w:val="none" w:sz="0" w:space="0" w:color="auto"/>
        <w:left w:val="none" w:sz="0" w:space="0" w:color="auto"/>
        <w:bottom w:val="none" w:sz="0" w:space="0" w:color="auto"/>
        <w:right w:val="none" w:sz="0" w:space="0" w:color="auto"/>
      </w:divBdr>
      <w:divsChild>
        <w:div w:id="141566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taff.uny.id/sites/default/files/penelitian/dr-drw-rahdiyanta-mpd/20-teknik-penyusunan-modu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drc.org/uem/ee/tbili%20si.htm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prasantosa@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kulihin24@gmail.com" TargetMode="Externa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To%20Do\Jurnal\Vol%201%20No%201%20-%20Maret%202017\4.%20Artikel%20Jurnal%20Didaktika%20Biologi%20Vol%201%20No%201\Template%20Jurnal%20Didaktika%20Biologi%20UM%20Palembang.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41580591399459"/>
          <c:y val="0.14310639346877221"/>
          <c:w val="0.72187500000000004"/>
          <c:h val="0.65307695654065356"/>
        </c:manualLayout>
      </c:layout>
      <c:barChart>
        <c:barDir val="col"/>
        <c:grouping val="clustered"/>
        <c:varyColors val="0"/>
        <c:ser>
          <c:idx val="0"/>
          <c:order val="0"/>
          <c:tx>
            <c:strRef>
              <c:f>Sheet1!$B$17</c:f>
              <c:strCache>
                <c:ptCount val="1"/>
                <c:pt idx="0">
                  <c:v>Siklus 1</c:v>
                </c:pt>
              </c:strCache>
            </c:strRef>
          </c:tx>
          <c:spPr>
            <a:pattFill prst="wdDnDiag">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682">
              <a:solidFill>
                <a:srgbClr val="000000"/>
              </a:solidFill>
              <a:prstDash val="solid"/>
            </a:ln>
          </c:spPr>
          <c:invertIfNegative val="0"/>
          <c:cat>
            <c:strRef>
              <c:f>Sheet1!$A$18:$A$21</c:f>
              <c:strCache>
                <c:ptCount val="4"/>
                <c:pt idx="0">
                  <c:v>Kegiatan Persiapan</c:v>
                </c:pt>
                <c:pt idx="1">
                  <c:v>Kegiatan Pelaksanaan</c:v>
                </c:pt>
                <c:pt idx="2">
                  <c:v>Penyelesaian kegiatan</c:v>
                </c:pt>
                <c:pt idx="3">
                  <c:v>Pengkomunikasian Hasil</c:v>
                </c:pt>
              </c:strCache>
            </c:strRef>
          </c:cat>
          <c:val>
            <c:numRef>
              <c:f>Sheet1!$B$18:$B$21</c:f>
              <c:numCache>
                <c:formatCode>General</c:formatCode>
                <c:ptCount val="4"/>
                <c:pt idx="0">
                  <c:v>35</c:v>
                </c:pt>
                <c:pt idx="1">
                  <c:v>20</c:v>
                </c:pt>
                <c:pt idx="2">
                  <c:v>27.5</c:v>
                </c:pt>
                <c:pt idx="3">
                  <c:v>35</c:v>
                </c:pt>
              </c:numCache>
            </c:numRef>
          </c:val>
        </c:ser>
        <c:ser>
          <c:idx val="1"/>
          <c:order val="1"/>
          <c:tx>
            <c:strRef>
              <c:f>Sheet1!$C$17</c:f>
              <c:strCache>
                <c:ptCount val="1"/>
                <c:pt idx="0">
                  <c:v>Siklus 2</c:v>
                </c:pt>
              </c:strCache>
            </c:strRef>
          </c:tx>
          <c:spPr>
            <a:solidFill>
              <a:srgbClr val="993366"/>
            </a:solidFill>
            <a:ln w="12682">
              <a:solidFill>
                <a:srgbClr val="000000"/>
              </a:solidFill>
              <a:prstDash val="solid"/>
            </a:ln>
          </c:spPr>
          <c:invertIfNegative val="0"/>
          <c:cat>
            <c:strRef>
              <c:f>Sheet1!$A$18:$A$21</c:f>
              <c:strCache>
                <c:ptCount val="4"/>
                <c:pt idx="0">
                  <c:v>Kegiatan Persiapan</c:v>
                </c:pt>
                <c:pt idx="1">
                  <c:v>Kegiatan Pelaksanaan</c:v>
                </c:pt>
                <c:pt idx="2">
                  <c:v>Penyelesaian kegiatan</c:v>
                </c:pt>
                <c:pt idx="3">
                  <c:v>Pengkomunikasian Hasil</c:v>
                </c:pt>
              </c:strCache>
            </c:strRef>
          </c:cat>
          <c:val>
            <c:numRef>
              <c:f>Sheet1!$C$18:$C$21</c:f>
              <c:numCache>
                <c:formatCode>General</c:formatCode>
                <c:ptCount val="4"/>
                <c:pt idx="0">
                  <c:v>37.5</c:v>
                </c:pt>
                <c:pt idx="1">
                  <c:v>30</c:v>
                </c:pt>
                <c:pt idx="2">
                  <c:v>47.5</c:v>
                </c:pt>
                <c:pt idx="3">
                  <c:v>43.5</c:v>
                </c:pt>
              </c:numCache>
            </c:numRef>
          </c:val>
        </c:ser>
        <c:dLbls>
          <c:showLegendKey val="0"/>
          <c:showVal val="0"/>
          <c:showCatName val="0"/>
          <c:showSerName val="0"/>
          <c:showPercent val="0"/>
          <c:showBubbleSize val="0"/>
        </c:dLbls>
        <c:gapWidth val="150"/>
        <c:axId val="142511488"/>
        <c:axId val="142513664"/>
      </c:barChart>
      <c:catAx>
        <c:axId val="142511488"/>
        <c:scaling>
          <c:orientation val="minMax"/>
        </c:scaling>
        <c:delete val="0"/>
        <c:axPos val="b"/>
        <c:title>
          <c:tx>
            <c:rich>
              <a:bodyPr/>
              <a:lstStyle/>
              <a:p>
                <a:pPr>
                  <a:defRPr sz="420" b="0" i="0" u="none" strike="noStrike" baseline="0">
                    <a:solidFill>
                      <a:srgbClr val="000000"/>
                    </a:solidFill>
                    <a:latin typeface="Arial"/>
                    <a:ea typeface="Arial"/>
                    <a:cs typeface="Arial"/>
                  </a:defRPr>
                </a:pPr>
                <a:r>
                  <a:rPr lang="id-ID"/>
                  <a:t>Tahapan Kegiatan</a:t>
                </a:r>
              </a:p>
            </c:rich>
          </c:tx>
          <c:layout>
            <c:manualLayout>
              <c:xMode val="edge"/>
              <c:yMode val="edge"/>
              <c:x val="0.42499994554622583"/>
              <c:y val="0.86781576083477363"/>
            </c:manualLayout>
          </c:layout>
          <c:overlay val="0"/>
          <c:spPr>
            <a:noFill/>
            <a:ln w="25363">
              <a:noFill/>
            </a:ln>
          </c:spPr>
        </c:title>
        <c:numFmt formatCode="General" sourceLinked="1"/>
        <c:majorTickMark val="out"/>
        <c:minorTickMark val="none"/>
        <c:tickLblPos val="nextTo"/>
        <c:spPr>
          <a:ln w="3171">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142513664"/>
        <c:crosses val="autoZero"/>
        <c:auto val="1"/>
        <c:lblAlgn val="ctr"/>
        <c:lblOffset val="100"/>
        <c:tickLblSkip val="1"/>
        <c:tickMarkSkip val="1"/>
        <c:noMultiLvlLbl val="0"/>
      </c:catAx>
      <c:valAx>
        <c:axId val="142513664"/>
        <c:scaling>
          <c:orientation val="minMax"/>
        </c:scaling>
        <c:delete val="0"/>
        <c:axPos val="l"/>
        <c:majorGridlines>
          <c:spPr>
            <a:ln w="3171">
              <a:solidFill>
                <a:srgbClr val="000000"/>
              </a:solidFill>
              <a:prstDash val="solid"/>
            </a:ln>
          </c:spPr>
        </c:majorGridlines>
        <c:title>
          <c:tx>
            <c:rich>
              <a:bodyPr/>
              <a:lstStyle/>
              <a:p>
                <a:pPr>
                  <a:defRPr sz="420" b="0" i="0" u="none" strike="noStrike" baseline="0">
                    <a:solidFill>
                      <a:srgbClr val="000000"/>
                    </a:solidFill>
                    <a:latin typeface="Arial"/>
                    <a:ea typeface="Arial"/>
                    <a:cs typeface="Arial"/>
                  </a:defRPr>
                </a:pPr>
                <a:r>
                  <a:rPr lang="id-ID"/>
                  <a:t>Tingkat Partisipasi (%)</a:t>
                </a:r>
              </a:p>
            </c:rich>
          </c:tx>
          <c:layout>
            <c:manualLayout>
              <c:xMode val="edge"/>
              <c:yMode val="edge"/>
              <c:x val="4.3749904705895168E-2"/>
              <c:y val="0.30459765700019209"/>
            </c:manualLayout>
          </c:layout>
          <c:overlay val="0"/>
          <c:spPr>
            <a:noFill/>
            <a:ln w="25363">
              <a:noFill/>
            </a:ln>
          </c:spPr>
        </c:title>
        <c:numFmt formatCode="General" sourceLinked="1"/>
        <c:majorTickMark val="out"/>
        <c:minorTickMark val="none"/>
        <c:tickLblPos val="nextTo"/>
        <c:spPr>
          <a:ln w="3171">
            <a:solidFill>
              <a:srgbClr val="000000"/>
            </a:solidFill>
            <a:prstDash val="solid"/>
          </a:ln>
        </c:spPr>
        <c:txPr>
          <a:bodyPr rot="0" vert="horz"/>
          <a:lstStyle/>
          <a:p>
            <a:pPr>
              <a:defRPr sz="350" b="0" i="0" u="none" strike="noStrike" baseline="0">
                <a:solidFill>
                  <a:srgbClr val="000000"/>
                </a:solidFill>
                <a:latin typeface="Arial"/>
                <a:ea typeface="Arial"/>
                <a:cs typeface="Arial"/>
              </a:defRPr>
            </a:pPr>
            <a:endParaRPr lang="en-US"/>
          </a:p>
        </c:txPr>
        <c:crossAx val="142511488"/>
        <c:crosses val="autoZero"/>
        <c:crossBetween val="between"/>
      </c:valAx>
      <c:spPr>
        <a:solidFill>
          <a:srgbClr val="CCFFFF"/>
        </a:solidFill>
        <a:ln w="12682">
          <a:solidFill>
            <a:srgbClr val="808080"/>
          </a:solidFill>
          <a:prstDash val="solid"/>
        </a:ln>
      </c:spPr>
    </c:plotArea>
    <c:legend>
      <c:legendPos val="r"/>
      <c:layout>
        <c:manualLayout>
          <c:xMode val="edge"/>
          <c:yMode val="edge"/>
          <c:x val="0.85861055749774018"/>
          <c:y val="0.43103386466935534"/>
          <c:w val="0.12812493873950404"/>
          <c:h val="0.18390820049932788"/>
        </c:manualLayout>
      </c:layout>
      <c:overlay val="0"/>
      <c:spPr>
        <a:solidFill>
          <a:srgbClr val="FFFFFF"/>
        </a:solidFill>
        <a:ln w="3171">
          <a:solidFill>
            <a:srgbClr val="000000"/>
          </a:solidFill>
          <a:prstDash val="solid"/>
        </a:ln>
      </c:spPr>
      <c:txPr>
        <a:bodyPr/>
        <a:lstStyle/>
        <a:p>
          <a:pPr>
            <a:defRPr sz="45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6350">
      <a:solidFill>
        <a:schemeClr val="tx1"/>
      </a:solidFill>
      <a:prstDash val="solid"/>
    </a:ln>
  </c:spPr>
  <c:txPr>
    <a:bodyPr/>
    <a:lstStyle/>
    <a:p>
      <a:pPr>
        <a:defRPr sz="375"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5D9B-B8D1-448D-A32E-46704D7B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Didaktika Biologi UM Palembang</Template>
  <TotalTime>57</TotalTime>
  <Pages>1</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Jurnal Didaktika FKIP UM Palembang</vt:lpstr>
    </vt:vector>
  </TitlesOfParts>
  <Company/>
  <LinksUpToDate>false</LinksUpToDate>
  <CharactersWithSpaces>9088</CharactersWithSpaces>
  <SharedDoc>false</SharedDoc>
  <HLinks>
    <vt:vector size="30" baseType="variant">
      <vt:variant>
        <vt:i4>2949171</vt:i4>
      </vt:variant>
      <vt:variant>
        <vt:i4>15</vt:i4>
      </vt:variant>
      <vt:variant>
        <vt:i4>0</vt:i4>
      </vt:variant>
      <vt:variant>
        <vt:i4>5</vt:i4>
      </vt:variant>
      <vt:variant>
        <vt:lpwstr>http://staff.uny.id/sites/default/files/penelitian/dr-drw-rahdiyanta-mpd/20-teknik-penyusunan-modul.pdf</vt:lpwstr>
      </vt:variant>
      <vt:variant>
        <vt:lpwstr/>
      </vt:variant>
      <vt:variant>
        <vt:i4>5439567</vt:i4>
      </vt:variant>
      <vt:variant>
        <vt:i4>12</vt:i4>
      </vt:variant>
      <vt:variant>
        <vt:i4>0</vt:i4>
      </vt:variant>
      <vt:variant>
        <vt:i4>5</vt:i4>
      </vt:variant>
      <vt:variant>
        <vt:lpwstr>http://www.gdrc.org/uem/ee/tbili si.html</vt:lpwstr>
      </vt:variant>
      <vt:variant>
        <vt:lpwstr/>
      </vt:variant>
      <vt:variant>
        <vt:i4>1966132</vt:i4>
      </vt:variant>
      <vt:variant>
        <vt:i4>6</vt:i4>
      </vt:variant>
      <vt:variant>
        <vt:i4>0</vt:i4>
      </vt:variant>
      <vt:variant>
        <vt:i4>5</vt:i4>
      </vt:variant>
      <vt:variant>
        <vt:lpwstr>mailto:rasuanenoor@gmail.com</vt:lpwstr>
      </vt:variant>
      <vt:variant>
        <vt:lpwstr/>
      </vt:variant>
      <vt:variant>
        <vt:i4>4784168</vt:i4>
      </vt:variant>
      <vt:variant>
        <vt:i4>3</vt:i4>
      </vt:variant>
      <vt:variant>
        <vt:i4>0</vt:i4>
      </vt:variant>
      <vt:variant>
        <vt:i4>5</vt:i4>
      </vt:variant>
      <vt:variant>
        <vt:lpwstr>mailto:muhammad.khayuridlo@gmail.com</vt:lpwstr>
      </vt:variant>
      <vt:variant>
        <vt:lpwstr/>
      </vt:variant>
      <vt:variant>
        <vt:i4>4587565</vt:i4>
      </vt:variant>
      <vt:variant>
        <vt:i4>0</vt:i4>
      </vt:variant>
      <vt:variant>
        <vt:i4>0</vt:i4>
      </vt:variant>
      <vt:variant>
        <vt:i4>5</vt:i4>
      </vt:variant>
      <vt:variant>
        <vt:lpwstr>mailto:asih.triana@yahoo.com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Didaktika FKIP UM Palembang</dc:title>
  <dc:subject/>
  <dc:creator>acer</dc:creator>
  <cp:keywords/>
  <dc:description/>
  <cp:lastModifiedBy>Asus</cp:lastModifiedBy>
  <cp:revision>11</cp:revision>
  <cp:lastPrinted>2016-12-28T05:42:00Z</cp:lastPrinted>
  <dcterms:created xsi:type="dcterms:W3CDTF">2019-10-15T08:06:00Z</dcterms:created>
  <dcterms:modified xsi:type="dcterms:W3CDTF">2022-12-05T08:31:00Z</dcterms:modified>
</cp:coreProperties>
</file>